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F03" w:rsidRPr="00723599" w:rsidRDefault="008D5F03" w:rsidP="00087121">
      <w:pPr>
        <w:tabs>
          <w:tab w:val="left" w:pos="1000"/>
        </w:tabs>
        <w:jc w:val="both"/>
        <w:rPr>
          <w:color w:val="191919"/>
        </w:rPr>
      </w:pPr>
      <w:r w:rsidRPr="00723599">
        <w:rPr>
          <w:color w:val="191919"/>
          <w:lang w:val="kk-KZ"/>
        </w:rPr>
        <w:t xml:space="preserve">                                </w:t>
      </w:r>
      <w:r w:rsidRPr="00723599">
        <w:rPr>
          <w:color w:val="191919"/>
          <w:lang w:val="kk-KZ"/>
        </w:rPr>
        <w:tab/>
      </w:r>
      <w:r w:rsidRPr="00723599">
        <w:rPr>
          <w:color w:val="191919"/>
          <w:lang w:val="kk-KZ"/>
        </w:rPr>
        <w:tab/>
      </w:r>
      <w:r w:rsidRPr="00723599">
        <w:rPr>
          <w:color w:val="191919"/>
          <w:lang w:val="kk-KZ"/>
        </w:rPr>
        <w:tab/>
      </w:r>
      <w:r w:rsidRPr="00723599">
        <w:rPr>
          <w:color w:val="191919"/>
          <w:lang w:val="kk-KZ"/>
        </w:rPr>
        <w:tab/>
      </w:r>
      <w:r w:rsidRPr="00723599">
        <w:rPr>
          <w:color w:val="191919"/>
        </w:rPr>
        <w:t xml:space="preserve"> </w:t>
      </w:r>
    </w:p>
    <w:p w:rsidR="00E301A9" w:rsidRPr="00723599" w:rsidRDefault="00E301A9" w:rsidP="00087121">
      <w:pPr>
        <w:jc w:val="center"/>
        <w:rPr>
          <w:b/>
          <w:color w:val="191919"/>
          <w:sz w:val="28"/>
          <w:szCs w:val="28"/>
        </w:rPr>
      </w:pPr>
      <w:r w:rsidRPr="00723599">
        <w:rPr>
          <w:b/>
          <w:color w:val="191919"/>
          <w:sz w:val="28"/>
          <w:szCs w:val="28"/>
        </w:rPr>
        <w:t>Основные требования к поставщику:</w:t>
      </w:r>
    </w:p>
    <w:p w:rsidR="00E301A9" w:rsidRPr="00723599" w:rsidRDefault="00E301A9" w:rsidP="00087121">
      <w:pPr>
        <w:jc w:val="both"/>
        <w:rPr>
          <w:color w:val="191919"/>
          <w:sz w:val="28"/>
          <w:szCs w:val="28"/>
        </w:rPr>
      </w:pPr>
    </w:p>
    <w:p w:rsidR="00E301A9" w:rsidRPr="00723599" w:rsidRDefault="00E301A9" w:rsidP="00087121">
      <w:pPr>
        <w:jc w:val="both"/>
        <w:rPr>
          <w:color w:val="191919"/>
          <w:sz w:val="28"/>
          <w:szCs w:val="28"/>
        </w:rPr>
      </w:pPr>
    </w:p>
    <w:p w:rsidR="00E301A9" w:rsidRPr="00723599" w:rsidRDefault="00E301A9" w:rsidP="00087121">
      <w:pPr>
        <w:pStyle w:val="1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  <w:lang w:eastAsia="ru-RU"/>
        </w:rPr>
      </w:pPr>
      <w:r w:rsidRPr="00723599">
        <w:rPr>
          <w:rFonts w:ascii="Times New Roman" w:hAnsi="Times New Roman"/>
          <w:color w:val="191919"/>
          <w:sz w:val="28"/>
          <w:szCs w:val="28"/>
          <w:lang w:eastAsia="ru-RU"/>
        </w:rPr>
        <w:t>Предостави</w:t>
      </w:r>
      <w:r w:rsidR="00756DC0">
        <w:rPr>
          <w:rFonts w:ascii="Times New Roman" w:hAnsi="Times New Roman"/>
          <w:color w:val="191919"/>
          <w:sz w:val="28"/>
          <w:szCs w:val="28"/>
          <w:lang w:eastAsia="ru-RU"/>
        </w:rPr>
        <w:t xml:space="preserve">ть гарантию качества  не менее </w:t>
      </w:r>
      <w:r w:rsidR="00756DC0" w:rsidRPr="00756DC0">
        <w:rPr>
          <w:rFonts w:ascii="Times New Roman" w:hAnsi="Times New Roman"/>
          <w:color w:val="191919"/>
          <w:sz w:val="28"/>
          <w:szCs w:val="28"/>
          <w:lang w:eastAsia="ru-RU"/>
        </w:rPr>
        <w:t>1</w:t>
      </w:r>
      <w:r w:rsidRPr="00723599">
        <w:rPr>
          <w:rFonts w:ascii="Times New Roman" w:hAnsi="Times New Roman"/>
          <w:color w:val="191919"/>
          <w:sz w:val="28"/>
          <w:szCs w:val="28"/>
          <w:lang w:eastAsia="ru-RU"/>
        </w:rPr>
        <w:t xml:space="preserve"> года.</w:t>
      </w:r>
    </w:p>
    <w:p w:rsidR="00E301A9" w:rsidRPr="00723599" w:rsidRDefault="00E301A9" w:rsidP="00087121">
      <w:pPr>
        <w:pStyle w:val="1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  <w:lang w:eastAsia="ru-RU"/>
        </w:rPr>
      </w:pPr>
      <w:r w:rsidRPr="00723599">
        <w:rPr>
          <w:rFonts w:ascii="Times New Roman" w:hAnsi="Times New Roman"/>
          <w:color w:val="191919"/>
          <w:sz w:val="28"/>
          <w:szCs w:val="28"/>
          <w:lang w:eastAsia="ru-RU"/>
        </w:rPr>
        <w:t>Сертификат</w:t>
      </w:r>
      <w:r w:rsidR="000F25E7" w:rsidRPr="00723599">
        <w:rPr>
          <w:rFonts w:ascii="Times New Roman" w:hAnsi="Times New Roman"/>
          <w:color w:val="191919"/>
          <w:sz w:val="28"/>
          <w:szCs w:val="28"/>
          <w:lang w:eastAsia="ru-RU"/>
        </w:rPr>
        <w:t>, лицензия</w:t>
      </w:r>
      <w:r w:rsidRPr="00723599">
        <w:rPr>
          <w:rFonts w:ascii="Times New Roman" w:hAnsi="Times New Roman"/>
          <w:color w:val="191919"/>
          <w:sz w:val="28"/>
          <w:szCs w:val="28"/>
          <w:lang w:eastAsia="ru-RU"/>
        </w:rPr>
        <w:t xml:space="preserve"> качества на огнеупорный состав.</w:t>
      </w:r>
    </w:p>
    <w:p w:rsidR="00E301A9" w:rsidRPr="00723599" w:rsidRDefault="00E301A9" w:rsidP="00087121">
      <w:pPr>
        <w:pStyle w:val="1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  <w:lang w:eastAsia="ru-RU"/>
        </w:rPr>
      </w:pPr>
      <w:r w:rsidRPr="00723599">
        <w:rPr>
          <w:rFonts w:ascii="Times New Roman" w:hAnsi="Times New Roman"/>
          <w:color w:val="191919"/>
          <w:sz w:val="28"/>
          <w:szCs w:val="28"/>
          <w:lang w:eastAsia="ru-RU"/>
        </w:rPr>
        <w:t xml:space="preserve">Транспортные услуги по поставке товара </w:t>
      </w:r>
      <w:r w:rsidR="001B36A9" w:rsidRPr="00723599">
        <w:rPr>
          <w:rFonts w:ascii="Times New Roman" w:hAnsi="Times New Roman"/>
          <w:color w:val="191919"/>
          <w:sz w:val="28"/>
          <w:szCs w:val="28"/>
          <w:lang w:eastAsia="ru-RU"/>
        </w:rPr>
        <w:t xml:space="preserve"> </w:t>
      </w:r>
      <w:r w:rsidRPr="00723599">
        <w:rPr>
          <w:rFonts w:ascii="Times New Roman" w:hAnsi="Times New Roman"/>
          <w:color w:val="191919"/>
          <w:sz w:val="28"/>
          <w:szCs w:val="28"/>
          <w:lang w:eastAsia="ru-RU"/>
        </w:rPr>
        <w:t>за счет поставщика.</w:t>
      </w:r>
    </w:p>
    <w:p w:rsidR="00087121" w:rsidRPr="00723599" w:rsidRDefault="00087121" w:rsidP="00087121">
      <w:pPr>
        <w:pStyle w:val="1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  <w:lang w:eastAsia="ru-RU"/>
        </w:rPr>
      </w:pPr>
      <w:r w:rsidRPr="00723599">
        <w:rPr>
          <w:rFonts w:ascii="Times New Roman" w:hAnsi="Times New Roman"/>
          <w:color w:val="191919"/>
          <w:sz w:val="28"/>
          <w:szCs w:val="28"/>
          <w:shd w:val="clear" w:color="auto" w:fill="FFFFFF"/>
          <w:lang w:val="kk-KZ"/>
        </w:rPr>
        <w:t>Обязательное наличие сертификата, заключение об лабораторных исследованиях.</w:t>
      </w:r>
    </w:p>
    <w:p w:rsidR="008D5F03" w:rsidRPr="00723599" w:rsidRDefault="008D5F03" w:rsidP="00087121">
      <w:pPr>
        <w:tabs>
          <w:tab w:val="left" w:pos="720"/>
        </w:tabs>
        <w:ind w:left="567"/>
        <w:jc w:val="both"/>
        <w:rPr>
          <w:color w:val="191919"/>
        </w:rPr>
      </w:pPr>
    </w:p>
    <w:p w:rsidR="008D5F03" w:rsidRPr="0060137C" w:rsidRDefault="0060137C" w:rsidP="0060137C">
      <w:pPr>
        <w:jc w:val="center"/>
        <w:rPr>
          <w:b/>
          <w:color w:val="191919"/>
          <w:sz w:val="40"/>
          <w:szCs w:val="40"/>
          <w:lang w:val="kk-KZ"/>
        </w:rPr>
      </w:pPr>
      <w:proofErr w:type="spellStart"/>
      <w:r>
        <w:rPr>
          <w:b/>
          <w:color w:val="191919"/>
          <w:sz w:val="40"/>
          <w:szCs w:val="40"/>
        </w:rPr>
        <w:t>Техническ</w:t>
      </w:r>
      <w:proofErr w:type="spellEnd"/>
      <w:r>
        <w:rPr>
          <w:b/>
          <w:color w:val="191919"/>
          <w:sz w:val="40"/>
          <w:szCs w:val="40"/>
          <w:lang w:val="kk-KZ"/>
        </w:rPr>
        <w:t>ая</w:t>
      </w:r>
      <w:r>
        <w:rPr>
          <w:b/>
          <w:color w:val="191919"/>
          <w:sz w:val="40"/>
          <w:szCs w:val="40"/>
        </w:rPr>
        <w:t xml:space="preserve"> </w:t>
      </w:r>
      <w:r w:rsidRPr="0060137C">
        <w:rPr>
          <w:b/>
          <w:color w:val="191919"/>
          <w:sz w:val="40"/>
          <w:szCs w:val="40"/>
          <w:lang w:val="kk-KZ"/>
        </w:rPr>
        <w:t>спецификация</w:t>
      </w:r>
    </w:p>
    <w:p w:rsidR="0060137C" w:rsidRDefault="0060137C" w:rsidP="00087121">
      <w:pPr>
        <w:ind w:left="567"/>
        <w:jc w:val="both"/>
        <w:rPr>
          <w:b/>
          <w:color w:val="191919"/>
          <w:lang w:val="kk-KZ"/>
        </w:rPr>
      </w:pPr>
    </w:p>
    <w:p w:rsidR="0071684A" w:rsidRDefault="004348D7" w:rsidP="00C52B2E">
      <w:pPr>
        <w:autoSpaceDE w:val="0"/>
        <w:autoSpaceDN w:val="0"/>
        <w:adjustRightInd w:val="0"/>
        <w:jc w:val="center"/>
        <w:rPr>
          <w:b/>
          <w:color w:val="191919"/>
        </w:rPr>
      </w:pPr>
      <w:r>
        <w:rPr>
          <w:b/>
          <w:color w:val="191919"/>
          <w:lang w:val="kk-KZ"/>
        </w:rPr>
        <w:t xml:space="preserve">          </w:t>
      </w:r>
      <w:r w:rsidR="001D0E16">
        <w:rPr>
          <w:b/>
          <w:color w:val="191919"/>
          <w:lang w:val="kk-KZ"/>
        </w:rPr>
        <w:t>Н</w:t>
      </w:r>
      <w:r w:rsidR="001D0E16">
        <w:rPr>
          <w:b/>
          <w:color w:val="191919"/>
        </w:rPr>
        <w:t>а</w:t>
      </w:r>
      <w:r w:rsidR="001D0E16">
        <w:rPr>
          <w:b/>
          <w:color w:val="191919"/>
          <w:lang w:val="kk-KZ"/>
        </w:rPr>
        <w:t xml:space="preserve"> </w:t>
      </w:r>
      <w:r w:rsidR="008D5F03" w:rsidRPr="00723599">
        <w:rPr>
          <w:b/>
          <w:color w:val="191919"/>
        </w:rPr>
        <w:t xml:space="preserve">выполнение работ по огнезащитной обработке (пропитке) деревянных конструкций </w:t>
      </w:r>
      <w:r w:rsidR="00A470D7">
        <w:rPr>
          <w:b/>
          <w:color w:val="191919"/>
        </w:rPr>
        <w:t xml:space="preserve"> </w:t>
      </w:r>
      <w:r w:rsidR="008D5F03" w:rsidRPr="00723599">
        <w:rPr>
          <w:b/>
          <w:color w:val="191919"/>
        </w:rPr>
        <w:t xml:space="preserve">кровли здания по адресу: </w:t>
      </w:r>
      <w:r w:rsidR="008D5F03" w:rsidRPr="00723599">
        <w:rPr>
          <w:b/>
          <w:color w:val="191919"/>
          <w:lang w:val="kk-KZ"/>
        </w:rPr>
        <w:t xml:space="preserve">Республика Казахстан, </w:t>
      </w:r>
      <w:r w:rsidR="00AD0E3C">
        <w:rPr>
          <w:b/>
          <w:color w:val="191919"/>
          <w:lang w:val="kk-KZ"/>
        </w:rPr>
        <w:t>Кызылординская</w:t>
      </w:r>
      <w:r w:rsidR="008D5F03" w:rsidRPr="00723599">
        <w:rPr>
          <w:b/>
          <w:color w:val="191919"/>
        </w:rPr>
        <w:t xml:space="preserve"> область,</w:t>
      </w:r>
      <w:r w:rsidR="008D5F03" w:rsidRPr="00723599">
        <w:rPr>
          <w:b/>
          <w:color w:val="191919"/>
          <w:lang w:val="kk-KZ"/>
        </w:rPr>
        <w:t xml:space="preserve"> </w:t>
      </w:r>
      <w:r w:rsidR="00AD0E3C">
        <w:rPr>
          <w:b/>
          <w:color w:val="191919"/>
          <w:lang w:val="kk-KZ"/>
        </w:rPr>
        <w:t>Жалагашский район, село Аккум</w:t>
      </w:r>
      <w:r w:rsidR="008D5F03" w:rsidRPr="00723599">
        <w:rPr>
          <w:b/>
          <w:color w:val="191919"/>
        </w:rPr>
        <w:t>,</w:t>
      </w:r>
      <w:r w:rsidR="0071684A">
        <w:rPr>
          <w:b/>
          <w:color w:val="191919"/>
        </w:rPr>
        <w:t xml:space="preserve"> улица </w:t>
      </w:r>
      <w:r w:rsidR="00AD0E3C">
        <w:rPr>
          <w:b/>
          <w:color w:val="191919"/>
          <w:lang w:val="kk-KZ"/>
        </w:rPr>
        <w:t>Бейбитшилик №7А</w:t>
      </w:r>
      <w:r w:rsidR="0071684A">
        <w:rPr>
          <w:b/>
          <w:color w:val="191919"/>
        </w:rPr>
        <w:t xml:space="preserve"> </w:t>
      </w:r>
    </w:p>
    <w:p w:rsidR="00AD0E3C" w:rsidRPr="00AD0E3C" w:rsidRDefault="00AD0E3C" w:rsidP="00AD0E3C">
      <w:pPr>
        <w:autoSpaceDE w:val="0"/>
        <w:autoSpaceDN w:val="0"/>
        <w:adjustRightInd w:val="0"/>
        <w:jc w:val="center"/>
        <w:rPr>
          <w:rFonts w:eastAsia="Calibri"/>
          <w:b/>
          <w:lang w:val="kk-KZ" w:eastAsia="en-US"/>
        </w:rPr>
      </w:pPr>
      <w:r w:rsidRPr="00C52B2E">
        <w:rPr>
          <w:b/>
          <w:color w:val="333333"/>
          <w:shd w:val="clear" w:color="auto" w:fill="F9F9F9"/>
        </w:rPr>
        <w:t>Г</w:t>
      </w:r>
      <w:r w:rsidRPr="00C52B2E">
        <w:rPr>
          <w:b/>
          <w:color w:val="333333"/>
          <w:shd w:val="clear" w:color="auto" w:fill="F9F9F9"/>
          <w:lang w:val="kk-KZ"/>
        </w:rPr>
        <w:t>ККП</w:t>
      </w:r>
      <w:r w:rsidRPr="00C52B2E">
        <w:rPr>
          <w:b/>
          <w:color w:val="333333"/>
          <w:shd w:val="clear" w:color="auto" w:fill="F9F9F9"/>
        </w:rPr>
        <w:t xml:space="preserve"> "</w:t>
      </w:r>
      <w:r>
        <w:rPr>
          <w:b/>
          <w:color w:val="333333"/>
          <w:shd w:val="clear" w:color="auto" w:fill="F9F9F9"/>
          <w:lang w:val="kk-KZ"/>
        </w:rPr>
        <w:t>Сельский клуб Аккум</w:t>
      </w:r>
      <w:r w:rsidRPr="00C52B2E">
        <w:rPr>
          <w:b/>
          <w:color w:val="333333"/>
          <w:shd w:val="clear" w:color="auto" w:fill="F9F9F9"/>
        </w:rPr>
        <w:t xml:space="preserve">" </w:t>
      </w:r>
      <w:r>
        <w:rPr>
          <w:rStyle w:val="ezkurwreuab5ozgtqnkl"/>
        </w:rPr>
        <w:t>аппарата</w:t>
      </w:r>
      <w:r>
        <w:t xml:space="preserve"> </w:t>
      </w:r>
      <w:proofErr w:type="spellStart"/>
      <w:r>
        <w:rPr>
          <w:rStyle w:val="ezkurwreuab5ozgtqnkl"/>
        </w:rPr>
        <w:t>акима</w:t>
      </w:r>
      <w:proofErr w:type="spellEnd"/>
      <w:r>
        <w:t xml:space="preserve"> </w:t>
      </w:r>
      <w:r>
        <w:rPr>
          <w:rStyle w:val="ezkurwreuab5ozgtqnkl"/>
        </w:rPr>
        <w:t>сельского</w:t>
      </w:r>
      <w:r>
        <w:t xml:space="preserve"> </w:t>
      </w:r>
      <w:r>
        <w:rPr>
          <w:rStyle w:val="ezkurwreuab5ozgtqnkl"/>
        </w:rPr>
        <w:t>округа</w:t>
      </w:r>
      <w:r>
        <w:rPr>
          <w:rStyle w:val="ezkurwreuab5ozgtqnkl"/>
          <w:lang w:val="kk-KZ"/>
        </w:rPr>
        <w:t xml:space="preserve"> Аккум</w:t>
      </w:r>
    </w:p>
    <w:p w:rsidR="00AD0E3C" w:rsidRPr="00A470D7" w:rsidRDefault="00AD0E3C" w:rsidP="00AD0E3C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8D5F03" w:rsidRPr="00352963" w:rsidRDefault="008D5F03" w:rsidP="00087121">
      <w:pPr>
        <w:spacing w:line="360" w:lineRule="auto"/>
        <w:ind w:left="567"/>
        <w:jc w:val="center"/>
        <w:rPr>
          <w:b/>
          <w:caps/>
          <w:color w:val="191919"/>
          <w:u w:val="single"/>
        </w:rPr>
      </w:pPr>
      <w:r w:rsidRPr="00352963">
        <w:rPr>
          <w:b/>
          <w:caps/>
          <w:color w:val="191919"/>
          <w:u w:val="single"/>
        </w:rPr>
        <w:t>Гарантийный срок действий огнезащитной пропитки:</w:t>
      </w:r>
    </w:p>
    <w:p w:rsidR="008D5F03" w:rsidRPr="00352963" w:rsidRDefault="00756DC0" w:rsidP="00087121">
      <w:pPr>
        <w:spacing w:line="360" w:lineRule="auto"/>
        <w:ind w:left="567"/>
        <w:jc w:val="center"/>
        <w:rPr>
          <w:b/>
          <w:caps/>
          <w:color w:val="191919"/>
          <w:u w:val="single"/>
        </w:rPr>
      </w:pPr>
      <w:r>
        <w:rPr>
          <w:b/>
          <w:caps/>
          <w:color w:val="191919"/>
          <w:u w:val="single"/>
        </w:rPr>
        <w:t xml:space="preserve">не менее </w:t>
      </w:r>
      <w:r w:rsidRPr="00756DC0">
        <w:rPr>
          <w:b/>
          <w:caps/>
          <w:color w:val="191919"/>
          <w:u w:val="single"/>
        </w:rPr>
        <w:t>1</w:t>
      </w:r>
      <w:r w:rsidR="008D5F03" w:rsidRPr="00352963">
        <w:rPr>
          <w:b/>
          <w:caps/>
          <w:color w:val="191919"/>
          <w:u w:val="single"/>
        </w:rPr>
        <w:t>лет с момента проведения огнезащитных работ.</w:t>
      </w:r>
    </w:p>
    <w:p w:rsidR="008D5F03" w:rsidRPr="00352963" w:rsidRDefault="008D5F03" w:rsidP="00087121">
      <w:pPr>
        <w:ind w:left="567"/>
        <w:jc w:val="both"/>
        <w:rPr>
          <w:color w:val="191919"/>
        </w:rPr>
      </w:pPr>
    </w:p>
    <w:p w:rsidR="00087121" w:rsidRPr="00723599" w:rsidRDefault="00087121" w:rsidP="00087121">
      <w:pPr>
        <w:ind w:left="567"/>
        <w:jc w:val="both"/>
        <w:rPr>
          <w:color w:val="191919"/>
          <w:sz w:val="28"/>
          <w:szCs w:val="28"/>
        </w:rPr>
      </w:pPr>
      <w:r w:rsidRPr="00723599">
        <w:rPr>
          <w:color w:val="191919"/>
          <w:sz w:val="28"/>
          <w:szCs w:val="28"/>
        </w:rPr>
        <w:t xml:space="preserve">     </w:t>
      </w:r>
      <w:r w:rsidR="008D5F03" w:rsidRPr="00723599">
        <w:rPr>
          <w:color w:val="191919"/>
          <w:sz w:val="28"/>
          <w:szCs w:val="28"/>
        </w:rPr>
        <w:t xml:space="preserve">Необходимо провести работы </w:t>
      </w:r>
      <w:r w:rsidR="00986A85" w:rsidRPr="00723599">
        <w:rPr>
          <w:color w:val="191919"/>
          <w:sz w:val="28"/>
          <w:szCs w:val="28"/>
        </w:rPr>
        <w:t xml:space="preserve">Огнезащитная обработка (пропитка) деревянных конструкций кровли здания (пропитке, протравливанию, предохранению, сушке) крыши </w:t>
      </w:r>
      <w:r w:rsidR="008D5F03" w:rsidRPr="00723599">
        <w:rPr>
          <w:color w:val="191919"/>
          <w:sz w:val="28"/>
          <w:szCs w:val="28"/>
        </w:rPr>
        <w:t xml:space="preserve">в количестве </w:t>
      </w:r>
      <w:r w:rsidR="0071684A">
        <w:rPr>
          <w:b/>
          <w:color w:val="191919"/>
          <w:sz w:val="28"/>
          <w:szCs w:val="28"/>
        </w:rPr>
        <w:t>480,0</w:t>
      </w:r>
      <w:r w:rsidR="008D5F03" w:rsidRPr="00723599">
        <w:rPr>
          <w:b/>
          <w:color w:val="191919"/>
          <w:sz w:val="28"/>
          <w:szCs w:val="28"/>
        </w:rPr>
        <w:t xml:space="preserve"> </w:t>
      </w:r>
      <w:proofErr w:type="gramStart"/>
      <w:r w:rsidR="008D5F03" w:rsidRPr="00723599">
        <w:rPr>
          <w:b/>
          <w:color w:val="191919"/>
          <w:sz w:val="28"/>
          <w:szCs w:val="28"/>
        </w:rPr>
        <w:t>кв.м</w:t>
      </w:r>
      <w:r w:rsidR="008D5F03" w:rsidRPr="00723599">
        <w:rPr>
          <w:color w:val="191919"/>
          <w:sz w:val="28"/>
          <w:szCs w:val="28"/>
        </w:rPr>
        <w:t xml:space="preserve">  с</w:t>
      </w:r>
      <w:proofErr w:type="gramEnd"/>
      <w:r w:rsidR="008D5F03" w:rsidRPr="00723599">
        <w:rPr>
          <w:color w:val="191919"/>
          <w:sz w:val="28"/>
          <w:szCs w:val="28"/>
        </w:rPr>
        <w:t xml:space="preserve"> проведением испытаний и выдачей заключений соответствующего образца. </w:t>
      </w:r>
    </w:p>
    <w:p w:rsidR="008D5F03" w:rsidRPr="00723599" w:rsidRDefault="00087121" w:rsidP="00087121">
      <w:pPr>
        <w:ind w:left="567"/>
        <w:jc w:val="both"/>
        <w:rPr>
          <w:color w:val="191919"/>
          <w:sz w:val="28"/>
          <w:szCs w:val="28"/>
        </w:rPr>
      </w:pPr>
      <w:r w:rsidRPr="00723599">
        <w:rPr>
          <w:color w:val="191919"/>
          <w:sz w:val="28"/>
          <w:szCs w:val="28"/>
        </w:rPr>
        <w:t xml:space="preserve">     </w:t>
      </w:r>
      <w:r w:rsidR="008D5F03" w:rsidRPr="00723599">
        <w:rPr>
          <w:color w:val="191919"/>
          <w:sz w:val="28"/>
          <w:szCs w:val="28"/>
        </w:rPr>
        <w:t>В рамках работ необходимо:</w:t>
      </w:r>
    </w:p>
    <w:p w:rsidR="008D5F03" w:rsidRPr="00723599" w:rsidRDefault="008D5F03" w:rsidP="00087121">
      <w:pPr>
        <w:ind w:left="567"/>
        <w:jc w:val="both"/>
        <w:rPr>
          <w:color w:val="191919"/>
          <w:sz w:val="28"/>
          <w:szCs w:val="28"/>
        </w:rPr>
      </w:pPr>
      <w:r w:rsidRPr="00723599">
        <w:rPr>
          <w:color w:val="191919"/>
          <w:sz w:val="28"/>
          <w:szCs w:val="28"/>
        </w:rPr>
        <w:t>-  подготовить поверхности: очистка от грязи деревянных конструкций;</w:t>
      </w:r>
    </w:p>
    <w:p w:rsidR="008D5F03" w:rsidRPr="00723599" w:rsidRDefault="008D5F03" w:rsidP="00087121">
      <w:pPr>
        <w:ind w:left="567"/>
        <w:jc w:val="both"/>
        <w:rPr>
          <w:color w:val="191919"/>
          <w:sz w:val="28"/>
          <w:szCs w:val="28"/>
        </w:rPr>
      </w:pPr>
      <w:r w:rsidRPr="00723599">
        <w:rPr>
          <w:color w:val="191919"/>
          <w:sz w:val="28"/>
          <w:szCs w:val="28"/>
        </w:rPr>
        <w:t xml:space="preserve">- провести пропитку 1-й группы огнезащитной эффективности средствами, соответствующими ГОСТам. </w:t>
      </w:r>
      <w:r w:rsidRPr="00723599">
        <w:rPr>
          <w:b/>
          <w:color w:val="191919"/>
          <w:sz w:val="28"/>
          <w:szCs w:val="28"/>
        </w:rPr>
        <w:t>Гарантийный срок действий огне</w:t>
      </w:r>
      <w:r w:rsidR="00756DC0">
        <w:rPr>
          <w:b/>
          <w:color w:val="191919"/>
          <w:sz w:val="28"/>
          <w:szCs w:val="28"/>
        </w:rPr>
        <w:t xml:space="preserve">защитной пропитки: не менее </w:t>
      </w:r>
      <w:r w:rsidR="00756DC0" w:rsidRPr="00756DC0">
        <w:rPr>
          <w:b/>
          <w:color w:val="191919"/>
          <w:sz w:val="28"/>
          <w:szCs w:val="28"/>
        </w:rPr>
        <w:t>1</w:t>
      </w:r>
      <w:r w:rsidRPr="00723599">
        <w:rPr>
          <w:b/>
          <w:color w:val="191919"/>
          <w:sz w:val="28"/>
          <w:szCs w:val="28"/>
        </w:rPr>
        <w:t xml:space="preserve"> лет с момента проведения огнезащитных работ.</w:t>
      </w:r>
    </w:p>
    <w:p w:rsidR="008D5F03" w:rsidRPr="00723599" w:rsidRDefault="008D5F03" w:rsidP="00087121">
      <w:pPr>
        <w:ind w:left="567"/>
        <w:jc w:val="both"/>
        <w:rPr>
          <w:color w:val="191919"/>
          <w:sz w:val="28"/>
          <w:szCs w:val="28"/>
        </w:rPr>
      </w:pPr>
      <w:r w:rsidRPr="00723599">
        <w:rPr>
          <w:color w:val="191919"/>
          <w:sz w:val="28"/>
          <w:szCs w:val="28"/>
        </w:rPr>
        <w:t>Качество выполняемых работ должно соответствовать требованиям действующих норм и правил «Пожарная безопасность зданий и сооружений», «Огнезащитные составы и вещества для древесины и материалов на ее основе. Общие требования. Методы испытаний», ГОСТ 12.1033-81. «Система стандартов безопасности труда. Пожарная безопасность. Термины и определения», «Технический регламент требования пожарной безопасности».</w:t>
      </w:r>
    </w:p>
    <w:p w:rsidR="008D5F03" w:rsidRPr="00D771F7" w:rsidRDefault="00D771F7" w:rsidP="00D771F7">
      <w:pPr>
        <w:autoSpaceDE w:val="0"/>
        <w:autoSpaceDN w:val="0"/>
        <w:adjustRightInd w:val="0"/>
        <w:ind w:left="567"/>
        <w:jc w:val="both"/>
        <w:rPr>
          <w:color w:val="191919"/>
          <w:sz w:val="28"/>
          <w:szCs w:val="28"/>
          <w:lang w:val="kk-KZ"/>
        </w:rPr>
      </w:pPr>
      <w:r>
        <w:rPr>
          <w:color w:val="191919"/>
          <w:sz w:val="28"/>
          <w:szCs w:val="28"/>
        </w:rPr>
        <w:t xml:space="preserve">  </w:t>
      </w:r>
      <w:r w:rsidR="00087121" w:rsidRPr="00723599">
        <w:rPr>
          <w:color w:val="191919"/>
          <w:sz w:val="28"/>
          <w:szCs w:val="28"/>
        </w:rPr>
        <w:t xml:space="preserve">   </w:t>
      </w:r>
      <w:r w:rsidR="008D5F03" w:rsidRPr="00723599">
        <w:rPr>
          <w:color w:val="191919"/>
          <w:sz w:val="28"/>
          <w:szCs w:val="28"/>
        </w:rPr>
        <w:t>Возможно применение аналогичных материалов. Поставка и использование полнофункциональных аналогов допускается в случаях, когда они имеют характеристики не ниже или превосходят по своим техническим характеристикам материалы.</w:t>
      </w:r>
    </w:p>
    <w:p w:rsidR="008D5F03" w:rsidRPr="00723599" w:rsidRDefault="00087121" w:rsidP="00087121">
      <w:pPr>
        <w:pStyle w:val="af"/>
        <w:spacing w:before="0" w:beforeAutospacing="0" w:after="0" w:afterAutospacing="0"/>
        <w:ind w:left="567"/>
        <w:jc w:val="both"/>
        <w:rPr>
          <w:color w:val="191919"/>
          <w:sz w:val="28"/>
          <w:szCs w:val="28"/>
          <w:lang w:val="kk-KZ"/>
        </w:rPr>
      </w:pPr>
      <w:r w:rsidRPr="00723599">
        <w:rPr>
          <w:color w:val="191919"/>
          <w:sz w:val="28"/>
          <w:szCs w:val="28"/>
        </w:rPr>
        <w:t xml:space="preserve">     </w:t>
      </w:r>
      <w:r w:rsidR="008D5F03" w:rsidRPr="00723599">
        <w:rPr>
          <w:color w:val="191919"/>
          <w:sz w:val="28"/>
          <w:szCs w:val="28"/>
        </w:rPr>
        <w:t xml:space="preserve">Все применяемые </w:t>
      </w:r>
      <w:r w:rsidR="008D5F03" w:rsidRPr="00723599">
        <w:rPr>
          <w:color w:val="191919"/>
          <w:sz w:val="28"/>
          <w:szCs w:val="28"/>
          <w:lang w:val="kk-KZ"/>
        </w:rPr>
        <w:t>Исполнителем</w:t>
      </w:r>
      <w:r w:rsidR="008D5F03" w:rsidRPr="00723599">
        <w:rPr>
          <w:color w:val="191919"/>
          <w:sz w:val="28"/>
          <w:szCs w:val="28"/>
        </w:rPr>
        <w:t xml:space="preserve"> материалы (огнезащитные составы) должны </w:t>
      </w:r>
      <w:r w:rsidR="008D5F03" w:rsidRPr="00723599">
        <w:rPr>
          <w:b/>
          <w:color w:val="191919"/>
          <w:sz w:val="28"/>
          <w:szCs w:val="28"/>
        </w:rPr>
        <w:t>иметь сертификат</w:t>
      </w:r>
      <w:r w:rsidR="000F25E7" w:rsidRPr="00723599">
        <w:rPr>
          <w:b/>
          <w:color w:val="191919"/>
          <w:sz w:val="28"/>
          <w:szCs w:val="28"/>
        </w:rPr>
        <w:t>ы и лицензия</w:t>
      </w:r>
      <w:r w:rsidR="008D5F03" w:rsidRPr="00723599">
        <w:rPr>
          <w:color w:val="191919"/>
          <w:sz w:val="28"/>
          <w:szCs w:val="28"/>
        </w:rPr>
        <w:t xml:space="preserve"> соответствия (декларацию о соответствии) и разрешены к применению на территории Р</w:t>
      </w:r>
      <w:r w:rsidR="008D5F03" w:rsidRPr="00723599">
        <w:rPr>
          <w:color w:val="191919"/>
          <w:sz w:val="28"/>
          <w:szCs w:val="28"/>
          <w:lang w:val="kk-KZ"/>
        </w:rPr>
        <w:t>К.</w:t>
      </w:r>
    </w:p>
    <w:p w:rsidR="008D5F03" w:rsidRPr="00723599" w:rsidRDefault="00087121" w:rsidP="00087121">
      <w:pPr>
        <w:ind w:left="567"/>
        <w:jc w:val="both"/>
        <w:rPr>
          <w:color w:val="191919"/>
          <w:sz w:val="28"/>
          <w:szCs w:val="28"/>
        </w:rPr>
      </w:pPr>
      <w:r w:rsidRPr="00723599">
        <w:rPr>
          <w:b/>
          <w:color w:val="191919"/>
          <w:sz w:val="28"/>
          <w:szCs w:val="28"/>
        </w:rPr>
        <w:t xml:space="preserve">     </w:t>
      </w:r>
      <w:r w:rsidR="008D5F03" w:rsidRPr="00723599">
        <w:rPr>
          <w:b/>
          <w:color w:val="191919"/>
          <w:sz w:val="28"/>
          <w:szCs w:val="28"/>
        </w:rPr>
        <w:t>Сертификаты на используемые при выполнении</w:t>
      </w:r>
      <w:r w:rsidR="008D5F03" w:rsidRPr="00723599">
        <w:rPr>
          <w:color w:val="191919"/>
          <w:sz w:val="28"/>
          <w:szCs w:val="28"/>
        </w:rPr>
        <w:t xml:space="preserve"> работ материалы и оборудование должны быть предоставлены </w:t>
      </w:r>
      <w:r w:rsidR="008D5F03" w:rsidRPr="00723599">
        <w:rPr>
          <w:color w:val="191919"/>
          <w:sz w:val="28"/>
          <w:szCs w:val="28"/>
          <w:lang w:val="kk-KZ"/>
        </w:rPr>
        <w:t>Исполнителем</w:t>
      </w:r>
      <w:r w:rsidR="008D5F03" w:rsidRPr="00723599">
        <w:rPr>
          <w:color w:val="191919"/>
          <w:sz w:val="28"/>
          <w:szCs w:val="28"/>
        </w:rPr>
        <w:t xml:space="preserve"> Заказчику.</w:t>
      </w:r>
    </w:p>
    <w:p w:rsidR="008D5F03" w:rsidRPr="00723599" w:rsidRDefault="00087121" w:rsidP="00087121">
      <w:pPr>
        <w:ind w:left="567"/>
        <w:jc w:val="both"/>
        <w:rPr>
          <w:color w:val="191919"/>
          <w:sz w:val="28"/>
          <w:szCs w:val="28"/>
        </w:rPr>
      </w:pPr>
      <w:r w:rsidRPr="00723599">
        <w:rPr>
          <w:color w:val="191919"/>
          <w:sz w:val="28"/>
          <w:szCs w:val="28"/>
        </w:rPr>
        <w:t xml:space="preserve">     </w:t>
      </w:r>
      <w:r w:rsidR="008D5F03" w:rsidRPr="00723599">
        <w:rPr>
          <w:color w:val="191919"/>
          <w:sz w:val="28"/>
          <w:szCs w:val="28"/>
        </w:rPr>
        <w:t xml:space="preserve">Огнезащитная обработка считается качественной при условии положительных результатов испытаний по всем отобранным образцам, в случае получения отрицательных результатов по отдельным образцам пропитку повторяют за счет </w:t>
      </w:r>
      <w:r w:rsidR="008D5F03" w:rsidRPr="00723599">
        <w:rPr>
          <w:color w:val="191919"/>
          <w:sz w:val="28"/>
          <w:szCs w:val="28"/>
          <w:lang w:val="kk-KZ"/>
        </w:rPr>
        <w:t>Исполнителя</w:t>
      </w:r>
      <w:r w:rsidR="008D5F03" w:rsidRPr="00723599">
        <w:rPr>
          <w:color w:val="191919"/>
          <w:sz w:val="28"/>
          <w:szCs w:val="28"/>
        </w:rPr>
        <w:t xml:space="preserve">. </w:t>
      </w:r>
    </w:p>
    <w:p w:rsidR="008D5F03" w:rsidRPr="00723599" w:rsidRDefault="00087121" w:rsidP="00087121">
      <w:pPr>
        <w:ind w:left="567"/>
        <w:jc w:val="both"/>
        <w:rPr>
          <w:b/>
          <w:color w:val="191919"/>
          <w:sz w:val="28"/>
          <w:szCs w:val="28"/>
        </w:rPr>
      </w:pPr>
      <w:r w:rsidRPr="00723599">
        <w:rPr>
          <w:b/>
          <w:color w:val="191919"/>
          <w:sz w:val="28"/>
          <w:szCs w:val="28"/>
        </w:rPr>
        <w:t xml:space="preserve">     </w:t>
      </w:r>
      <w:r w:rsidR="008D5F03" w:rsidRPr="00723599">
        <w:rPr>
          <w:b/>
          <w:color w:val="191919"/>
          <w:sz w:val="28"/>
          <w:szCs w:val="28"/>
        </w:rPr>
        <w:t xml:space="preserve">На основании качественной огнезащитной обработки </w:t>
      </w:r>
      <w:r w:rsidR="008D5F03" w:rsidRPr="00723599">
        <w:rPr>
          <w:b/>
          <w:color w:val="191919"/>
          <w:sz w:val="28"/>
          <w:szCs w:val="28"/>
          <w:lang w:val="kk-KZ"/>
        </w:rPr>
        <w:t xml:space="preserve">организации </w:t>
      </w:r>
      <w:r w:rsidR="008D5F03" w:rsidRPr="00723599">
        <w:rPr>
          <w:b/>
          <w:color w:val="191919"/>
          <w:sz w:val="28"/>
          <w:szCs w:val="28"/>
        </w:rPr>
        <w:t xml:space="preserve">выдается «Акт проверки состояния и условий эксплуатации огнезащитных покрытий». </w:t>
      </w:r>
      <w:r w:rsidR="008D5F03" w:rsidRPr="00723599">
        <w:rPr>
          <w:b/>
          <w:color w:val="191919"/>
          <w:sz w:val="28"/>
          <w:szCs w:val="28"/>
        </w:rPr>
        <w:lastRenderedPageBreak/>
        <w:t>Производство работ должно осуществляться с соблюдением правил по технике безопасности, охране окружающей среды, санитарных и противопожарных норм и правил.</w:t>
      </w:r>
    </w:p>
    <w:p w:rsidR="008D5F03" w:rsidRPr="00723599" w:rsidRDefault="00087121" w:rsidP="00087121">
      <w:pPr>
        <w:ind w:left="567"/>
        <w:jc w:val="both"/>
        <w:rPr>
          <w:color w:val="191919"/>
          <w:sz w:val="28"/>
          <w:szCs w:val="28"/>
          <w:lang w:val="kk-KZ"/>
        </w:rPr>
      </w:pPr>
      <w:r w:rsidRPr="00723599">
        <w:rPr>
          <w:color w:val="191919"/>
          <w:sz w:val="28"/>
          <w:szCs w:val="28"/>
        </w:rPr>
        <w:t xml:space="preserve">     </w:t>
      </w:r>
      <w:r w:rsidR="008D5F03" w:rsidRPr="00723599">
        <w:rPr>
          <w:color w:val="191919"/>
          <w:sz w:val="28"/>
          <w:szCs w:val="28"/>
        </w:rPr>
        <w:t>При выполнении работ необходимо учитывать, что работы должны производит</w:t>
      </w:r>
      <w:r w:rsidR="008D5F03" w:rsidRPr="00723599">
        <w:rPr>
          <w:color w:val="191919"/>
          <w:sz w:val="28"/>
          <w:szCs w:val="28"/>
          <w:lang w:val="kk-KZ"/>
        </w:rPr>
        <w:t>ься</w:t>
      </w:r>
      <w:r w:rsidR="008D5F03" w:rsidRPr="00723599">
        <w:rPr>
          <w:color w:val="191919"/>
          <w:sz w:val="28"/>
          <w:szCs w:val="28"/>
        </w:rPr>
        <w:t xml:space="preserve"> без прекращения деятельности </w:t>
      </w:r>
      <w:r w:rsidR="008D5F03" w:rsidRPr="00723599">
        <w:rPr>
          <w:color w:val="191919"/>
          <w:sz w:val="28"/>
          <w:szCs w:val="28"/>
          <w:lang w:val="kk-KZ"/>
        </w:rPr>
        <w:t>организации</w:t>
      </w:r>
      <w:r w:rsidR="008D5F03" w:rsidRPr="00723599">
        <w:rPr>
          <w:color w:val="191919"/>
          <w:sz w:val="28"/>
          <w:szCs w:val="28"/>
        </w:rPr>
        <w:t>.</w:t>
      </w:r>
      <w:r w:rsidR="008D5F03" w:rsidRPr="00723599">
        <w:rPr>
          <w:color w:val="191919"/>
          <w:sz w:val="28"/>
          <w:szCs w:val="28"/>
          <w:lang w:val="kk-KZ"/>
        </w:rPr>
        <w:t xml:space="preserve"> </w:t>
      </w:r>
    </w:p>
    <w:p w:rsidR="008D5F03" w:rsidRPr="00723599" w:rsidRDefault="00087121" w:rsidP="00087121">
      <w:pPr>
        <w:ind w:left="567"/>
        <w:jc w:val="both"/>
        <w:rPr>
          <w:b/>
          <w:color w:val="191919"/>
          <w:sz w:val="28"/>
          <w:szCs w:val="28"/>
          <w:lang w:val="kk-KZ"/>
        </w:rPr>
      </w:pPr>
      <w:r w:rsidRPr="00723599">
        <w:rPr>
          <w:color w:val="191919"/>
          <w:sz w:val="28"/>
          <w:szCs w:val="28"/>
          <w:lang w:val="kk-KZ"/>
        </w:rPr>
        <w:t xml:space="preserve">     </w:t>
      </w:r>
      <w:r w:rsidR="008D5F03" w:rsidRPr="00723599">
        <w:rPr>
          <w:color w:val="191919"/>
          <w:sz w:val="28"/>
          <w:szCs w:val="28"/>
          <w:lang w:val="kk-KZ"/>
        </w:rPr>
        <w:t xml:space="preserve">Рабочее время организации </w:t>
      </w:r>
      <w:r w:rsidR="008D5F03" w:rsidRPr="00723599">
        <w:rPr>
          <w:b/>
          <w:color w:val="191919"/>
          <w:sz w:val="28"/>
          <w:szCs w:val="28"/>
          <w:lang w:val="kk-KZ"/>
        </w:rPr>
        <w:t>с 0</w:t>
      </w:r>
      <w:r w:rsidR="00A025BE">
        <w:rPr>
          <w:b/>
          <w:color w:val="191919"/>
          <w:sz w:val="28"/>
          <w:szCs w:val="28"/>
          <w:lang w:val="kk-KZ"/>
        </w:rPr>
        <w:t>9</w:t>
      </w:r>
      <w:r w:rsidR="008D5F03" w:rsidRPr="00723599">
        <w:rPr>
          <w:b/>
          <w:color w:val="191919"/>
          <w:sz w:val="28"/>
          <w:szCs w:val="28"/>
          <w:lang w:val="kk-KZ"/>
        </w:rPr>
        <w:t xml:space="preserve"> ч.</w:t>
      </w:r>
      <w:r w:rsidR="008D5F03" w:rsidRPr="00723599">
        <w:rPr>
          <w:b/>
          <w:color w:val="191919"/>
          <w:sz w:val="28"/>
          <w:szCs w:val="28"/>
          <w:vertAlign w:val="superscript"/>
          <w:lang w:val="kk-KZ"/>
        </w:rPr>
        <w:t>00 мин.</w:t>
      </w:r>
      <w:r w:rsidR="00A025BE">
        <w:rPr>
          <w:b/>
          <w:color w:val="191919"/>
          <w:sz w:val="28"/>
          <w:szCs w:val="28"/>
          <w:lang w:val="kk-KZ"/>
        </w:rPr>
        <w:t xml:space="preserve"> до 19</w:t>
      </w:r>
      <w:r w:rsidR="008D5F03" w:rsidRPr="00723599">
        <w:rPr>
          <w:b/>
          <w:color w:val="191919"/>
          <w:sz w:val="28"/>
          <w:szCs w:val="28"/>
          <w:lang w:val="kk-KZ"/>
        </w:rPr>
        <w:t xml:space="preserve"> ч.</w:t>
      </w:r>
      <w:r w:rsidR="008D5F03" w:rsidRPr="00723599">
        <w:rPr>
          <w:b/>
          <w:color w:val="191919"/>
          <w:sz w:val="28"/>
          <w:szCs w:val="28"/>
          <w:vertAlign w:val="superscript"/>
          <w:lang w:val="kk-KZ"/>
        </w:rPr>
        <w:t xml:space="preserve">00 мин. </w:t>
      </w:r>
      <w:r w:rsidR="008D5F03" w:rsidRPr="00723599">
        <w:rPr>
          <w:color w:val="191919"/>
          <w:sz w:val="28"/>
          <w:szCs w:val="28"/>
          <w:lang w:val="kk-KZ"/>
        </w:rPr>
        <w:t xml:space="preserve">при </w:t>
      </w:r>
      <w:r w:rsidR="00C87DDC">
        <w:rPr>
          <w:color w:val="191919"/>
          <w:sz w:val="28"/>
          <w:szCs w:val="28"/>
          <w:lang w:val="kk-KZ"/>
        </w:rPr>
        <w:t>пятидневной</w:t>
      </w:r>
      <w:r w:rsidR="008D5F03" w:rsidRPr="00723599">
        <w:rPr>
          <w:color w:val="191919"/>
          <w:sz w:val="28"/>
          <w:szCs w:val="28"/>
          <w:lang w:val="kk-KZ"/>
        </w:rPr>
        <w:t xml:space="preserve"> рабочей недели.</w:t>
      </w:r>
    </w:p>
    <w:p w:rsidR="008D5F03" w:rsidRPr="00723599" w:rsidRDefault="00087121" w:rsidP="00087121">
      <w:pPr>
        <w:ind w:left="567"/>
        <w:jc w:val="both"/>
        <w:rPr>
          <w:color w:val="191919"/>
          <w:sz w:val="28"/>
          <w:szCs w:val="28"/>
          <w:lang w:val="kk-KZ"/>
        </w:rPr>
      </w:pPr>
      <w:r w:rsidRPr="00723599">
        <w:rPr>
          <w:color w:val="191919"/>
          <w:sz w:val="28"/>
          <w:szCs w:val="28"/>
        </w:rPr>
        <w:t xml:space="preserve">     </w:t>
      </w:r>
      <w:r w:rsidR="008D5F03" w:rsidRPr="00723599">
        <w:rPr>
          <w:color w:val="191919"/>
          <w:sz w:val="28"/>
          <w:szCs w:val="28"/>
        </w:rPr>
        <w:t xml:space="preserve">После завершения работ </w:t>
      </w:r>
      <w:r w:rsidR="008D5F03" w:rsidRPr="00723599">
        <w:rPr>
          <w:color w:val="191919"/>
          <w:sz w:val="28"/>
          <w:szCs w:val="28"/>
          <w:lang w:val="kk-KZ"/>
        </w:rPr>
        <w:t>Исполнитель</w:t>
      </w:r>
      <w:r w:rsidR="008D5F03" w:rsidRPr="00723599">
        <w:rPr>
          <w:color w:val="191919"/>
          <w:sz w:val="28"/>
          <w:szCs w:val="28"/>
        </w:rPr>
        <w:t xml:space="preserve"> должен обеспечить уборку и вывоз мусора</w:t>
      </w:r>
      <w:r w:rsidR="008D5F03" w:rsidRPr="00723599">
        <w:rPr>
          <w:color w:val="191919"/>
          <w:sz w:val="28"/>
          <w:szCs w:val="28"/>
          <w:lang w:val="kk-KZ"/>
        </w:rPr>
        <w:t xml:space="preserve"> за свой счет.</w:t>
      </w:r>
    </w:p>
    <w:p w:rsidR="008D5F03" w:rsidRPr="00723599" w:rsidRDefault="008D5F03" w:rsidP="00087121">
      <w:pPr>
        <w:ind w:left="567"/>
        <w:jc w:val="both"/>
        <w:rPr>
          <w:color w:val="191919"/>
        </w:rPr>
      </w:pPr>
    </w:p>
    <w:p w:rsidR="008D5F03" w:rsidRPr="00723599" w:rsidRDefault="008D5F03" w:rsidP="00087121">
      <w:pPr>
        <w:ind w:left="567"/>
        <w:jc w:val="both"/>
        <w:rPr>
          <w:b/>
          <w:color w:val="191919"/>
        </w:rPr>
      </w:pPr>
    </w:p>
    <w:p w:rsidR="00A470D7" w:rsidRDefault="008D5F03" w:rsidP="00A470D7">
      <w:pPr>
        <w:autoSpaceDE w:val="0"/>
        <w:autoSpaceDN w:val="0"/>
        <w:adjustRightInd w:val="0"/>
        <w:jc w:val="center"/>
        <w:rPr>
          <w:b/>
          <w:color w:val="333333"/>
          <w:shd w:val="clear" w:color="auto" w:fill="FFFFFF"/>
        </w:rPr>
      </w:pPr>
      <w:r w:rsidRPr="00723599">
        <w:rPr>
          <w:b/>
          <w:color w:val="191919"/>
        </w:rPr>
        <w:t xml:space="preserve">Место поставки и установки услуг: </w:t>
      </w:r>
      <w:r w:rsidR="00087121" w:rsidRPr="00723599">
        <w:rPr>
          <w:b/>
          <w:color w:val="191919"/>
          <w:lang w:val="kk-KZ"/>
        </w:rPr>
        <w:t xml:space="preserve">Республика Казахстан, </w:t>
      </w:r>
      <w:r w:rsidR="00AD0E3C">
        <w:rPr>
          <w:b/>
          <w:color w:val="191919"/>
          <w:lang w:val="kk-KZ"/>
        </w:rPr>
        <w:t>Кызылординс</w:t>
      </w:r>
      <w:r w:rsidR="00684DEE">
        <w:rPr>
          <w:b/>
          <w:color w:val="191919"/>
          <w:lang w:val="kk-KZ"/>
        </w:rPr>
        <w:t>кая</w:t>
      </w:r>
      <w:r w:rsidR="00087121" w:rsidRPr="00723599">
        <w:rPr>
          <w:b/>
          <w:color w:val="191919"/>
        </w:rPr>
        <w:t xml:space="preserve"> область,</w:t>
      </w:r>
      <w:r w:rsidR="00087121" w:rsidRPr="00723599">
        <w:rPr>
          <w:b/>
          <w:color w:val="191919"/>
          <w:lang w:val="kk-KZ"/>
        </w:rPr>
        <w:t xml:space="preserve"> </w:t>
      </w:r>
      <w:r w:rsidR="00AD0E3C">
        <w:rPr>
          <w:b/>
          <w:color w:val="191919"/>
          <w:lang w:val="kk-KZ"/>
        </w:rPr>
        <w:t>Жалагашский</w:t>
      </w:r>
      <w:r w:rsidR="00684DEE">
        <w:rPr>
          <w:b/>
          <w:color w:val="191919"/>
          <w:lang w:val="kk-KZ"/>
        </w:rPr>
        <w:t xml:space="preserve"> район</w:t>
      </w:r>
      <w:r w:rsidR="00087121" w:rsidRPr="00723599">
        <w:rPr>
          <w:b/>
          <w:color w:val="191919"/>
        </w:rPr>
        <w:t>,</w:t>
      </w:r>
      <w:r w:rsidR="00E931E7" w:rsidRPr="00723599">
        <w:rPr>
          <w:b/>
          <w:color w:val="191919"/>
          <w:shd w:val="clear" w:color="auto" w:fill="FFFFFF"/>
          <w:lang w:val="kk-KZ"/>
        </w:rPr>
        <w:t xml:space="preserve"> </w:t>
      </w:r>
      <w:r w:rsidR="00AD0E3C">
        <w:rPr>
          <w:b/>
          <w:color w:val="191919"/>
          <w:shd w:val="clear" w:color="auto" w:fill="FFFFFF"/>
          <w:lang w:val="kk-KZ"/>
        </w:rPr>
        <w:t>село Аккум</w:t>
      </w:r>
      <w:r w:rsidR="00684DEE">
        <w:rPr>
          <w:b/>
          <w:color w:val="191919"/>
          <w:shd w:val="clear" w:color="auto" w:fill="FFFFFF"/>
          <w:lang w:val="kk-KZ"/>
        </w:rPr>
        <w:t>, ул.</w:t>
      </w:r>
      <w:r w:rsidR="00AD0E3C">
        <w:rPr>
          <w:b/>
          <w:color w:val="191919"/>
          <w:shd w:val="clear" w:color="auto" w:fill="FFFFFF"/>
          <w:lang w:val="kk-KZ"/>
        </w:rPr>
        <w:t>Бейбитшилик №7А</w:t>
      </w:r>
    </w:p>
    <w:p w:rsidR="00684DEE" w:rsidRPr="00AD0E3C" w:rsidRDefault="00684DEE" w:rsidP="00684DEE">
      <w:pPr>
        <w:autoSpaceDE w:val="0"/>
        <w:autoSpaceDN w:val="0"/>
        <w:adjustRightInd w:val="0"/>
        <w:jc w:val="center"/>
        <w:rPr>
          <w:rFonts w:eastAsia="Calibri"/>
          <w:b/>
          <w:lang w:val="kk-KZ" w:eastAsia="en-US"/>
        </w:rPr>
      </w:pPr>
      <w:r w:rsidRPr="00C52B2E">
        <w:rPr>
          <w:b/>
          <w:color w:val="333333"/>
          <w:shd w:val="clear" w:color="auto" w:fill="F9F9F9"/>
        </w:rPr>
        <w:t>Г</w:t>
      </w:r>
      <w:r w:rsidRPr="00C52B2E">
        <w:rPr>
          <w:b/>
          <w:color w:val="333333"/>
          <w:shd w:val="clear" w:color="auto" w:fill="F9F9F9"/>
          <w:lang w:val="kk-KZ"/>
        </w:rPr>
        <w:t>ККП</w:t>
      </w:r>
      <w:r w:rsidRPr="00C52B2E">
        <w:rPr>
          <w:b/>
          <w:color w:val="333333"/>
          <w:shd w:val="clear" w:color="auto" w:fill="F9F9F9"/>
        </w:rPr>
        <w:t xml:space="preserve"> "</w:t>
      </w:r>
      <w:r w:rsidR="00AD0E3C">
        <w:rPr>
          <w:b/>
          <w:color w:val="333333"/>
          <w:shd w:val="clear" w:color="auto" w:fill="F9F9F9"/>
          <w:lang w:val="kk-KZ"/>
        </w:rPr>
        <w:t>Сельский клуб Аккум</w:t>
      </w:r>
      <w:r w:rsidRPr="00C52B2E">
        <w:rPr>
          <w:b/>
          <w:color w:val="333333"/>
          <w:shd w:val="clear" w:color="auto" w:fill="F9F9F9"/>
        </w:rPr>
        <w:t xml:space="preserve">" </w:t>
      </w:r>
      <w:r w:rsidR="00AD0E3C">
        <w:rPr>
          <w:rStyle w:val="ezkurwreuab5ozgtqnkl"/>
        </w:rPr>
        <w:t>аппарата</w:t>
      </w:r>
      <w:r w:rsidR="00AD0E3C">
        <w:t xml:space="preserve"> </w:t>
      </w:r>
      <w:proofErr w:type="spellStart"/>
      <w:r w:rsidR="00AD0E3C">
        <w:rPr>
          <w:rStyle w:val="ezkurwreuab5ozgtqnkl"/>
        </w:rPr>
        <w:t>акима</w:t>
      </w:r>
      <w:proofErr w:type="spellEnd"/>
      <w:r w:rsidR="00AD0E3C">
        <w:t xml:space="preserve"> </w:t>
      </w:r>
      <w:r w:rsidR="00AD0E3C">
        <w:rPr>
          <w:rStyle w:val="ezkurwreuab5ozgtqnkl"/>
        </w:rPr>
        <w:t>сельского</w:t>
      </w:r>
      <w:r w:rsidR="00AD0E3C">
        <w:t xml:space="preserve"> </w:t>
      </w:r>
      <w:r w:rsidR="00AD0E3C">
        <w:rPr>
          <w:rStyle w:val="ezkurwreuab5ozgtqnkl"/>
        </w:rPr>
        <w:t>округа</w:t>
      </w:r>
      <w:r w:rsidR="00AD0E3C">
        <w:rPr>
          <w:rStyle w:val="ezkurwreuab5ozgtqnkl"/>
          <w:lang w:val="kk-KZ"/>
        </w:rPr>
        <w:t xml:space="preserve"> Аккум</w:t>
      </w:r>
    </w:p>
    <w:p w:rsidR="00A470D7" w:rsidRPr="00A470D7" w:rsidRDefault="00A470D7" w:rsidP="00A470D7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132C39" w:rsidRDefault="00132C39" w:rsidP="00A470D7">
      <w:pPr>
        <w:ind w:left="567"/>
        <w:jc w:val="both"/>
        <w:rPr>
          <w:b/>
          <w:color w:val="191919"/>
          <w:shd w:val="clear" w:color="auto" w:fill="FFFFFF"/>
          <w:lang w:val="kk-KZ"/>
        </w:rPr>
      </w:pPr>
    </w:p>
    <w:p w:rsidR="00565932" w:rsidRPr="00AF352C" w:rsidRDefault="00A1408E" w:rsidP="00A1408E">
      <w:pPr>
        <w:jc w:val="both"/>
        <w:rPr>
          <w:b/>
          <w:bCs/>
          <w:color w:val="191919"/>
        </w:rPr>
      </w:pPr>
      <w:r>
        <w:rPr>
          <w:b/>
          <w:bCs/>
          <w:color w:val="191919"/>
        </w:rPr>
        <w:t xml:space="preserve">    </w:t>
      </w:r>
      <w:r w:rsidR="00AF352C">
        <w:rPr>
          <w:b/>
          <w:bCs/>
          <w:color w:val="191919"/>
        </w:rPr>
        <w:t xml:space="preserve"> </w:t>
      </w:r>
      <w:r>
        <w:rPr>
          <w:b/>
          <w:bCs/>
          <w:color w:val="191919"/>
        </w:rPr>
        <w:t xml:space="preserve">   </w:t>
      </w:r>
      <w:r w:rsidR="00E04E7C">
        <w:rPr>
          <w:b/>
          <w:bCs/>
          <w:color w:val="191919"/>
        </w:rPr>
        <w:t>Срок услуги</w:t>
      </w:r>
      <w:r w:rsidR="00AF352C">
        <w:rPr>
          <w:b/>
          <w:bCs/>
          <w:color w:val="191919"/>
        </w:rPr>
        <w:t xml:space="preserve">: </w:t>
      </w:r>
      <w:r w:rsidR="00C87DDC">
        <w:rPr>
          <w:b/>
          <w:color w:val="333333"/>
          <w:shd w:val="clear" w:color="auto" w:fill="FFFFFF"/>
        </w:rPr>
        <w:t xml:space="preserve">В течение </w:t>
      </w:r>
      <w:r w:rsidR="00C87DDC">
        <w:rPr>
          <w:b/>
          <w:color w:val="333333"/>
          <w:shd w:val="clear" w:color="auto" w:fill="FFFFFF"/>
          <w:lang w:val="kk-KZ"/>
        </w:rPr>
        <w:t>15</w:t>
      </w:r>
      <w:r w:rsidR="00AF352C">
        <w:rPr>
          <w:b/>
          <w:color w:val="333333"/>
          <w:shd w:val="clear" w:color="auto" w:fill="FFFFFF"/>
        </w:rPr>
        <w:t xml:space="preserve"> </w:t>
      </w:r>
      <w:r w:rsidR="00AF352C" w:rsidRPr="00AF352C">
        <w:rPr>
          <w:b/>
          <w:color w:val="333333"/>
          <w:shd w:val="clear" w:color="auto" w:fill="FFFFFF"/>
        </w:rPr>
        <w:t xml:space="preserve"> календарных дней со дня подписания договора</w:t>
      </w:r>
    </w:p>
    <w:p w:rsidR="00AF352C" w:rsidRPr="00AF352C" w:rsidRDefault="00AF352C" w:rsidP="00AF352C">
      <w:pPr>
        <w:rPr>
          <w:b/>
          <w:bCs/>
          <w:color w:val="191919"/>
        </w:rPr>
      </w:pPr>
      <w:r>
        <w:rPr>
          <w:b/>
          <w:bCs/>
          <w:color w:val="191919"/>
        </w:rPr>
        <w:t xml:space="preserve">        </w:t>
      </w:r>
      <w:r w:rsidR="00565932" w:rsidRPr="00723599">
        <w:rPr>
          <w:b/>
          <w:bCs/>
          <w:color w:val="191919"/>
        </w:rPr>
        <w:t xml:space="preserve">Срок оплаты: </w:t>
      </w:r>
      <w:r w:rsidRPr="00AF352C">
        <w:rPr>
          <w:b/>
        </w:rPr>
        <w:t>Оплата будет произведена по окончании работ.</w:t>
      </w:r>
    </w:p>
    <w:p w:rsidR="00565932" w:rsidRPr="00AF352C" w:rsidRDefault="00565932" w:rsidP="00087121">
      <w:pPr>
        <w:jc w:val="both"/>
        <w:rPr>
          <w:b/>
          <w:bCs/>
          <w:color w:val="191919"/>
        </w:rPr>
      </w:pPr>
    </w:p>
    <w:p w:rsidR="00565932" w:rsidRPr="00756DC0" w:rsidRDefault="00087121" w:rsidP="00087121">
      <w:pPr>
        <w:jc w:val="both"/>
        <w:rPr>
          <w:b/>
          <w:color w:val="191919"/>
          <w:szCs w:val="32"/>
          <w:lang w:eastAsia="ko-KR"/>
        </w:rPr>
      </w:pPr>
      <w:r w:rsidRPr="00723599">
        <w:rPr>
          <w:color w:val="191919"/>
          <w:sz w:val="32"/>
          <w:szCs w:val="32"/>
          <w:lang w:eastAsia="ko-KR"/>
        </w:rPr>
        <w:t xml:space="preserve">       </w:t>
      </w:r>
      <w:r w:rsidR="00565932" w:rsidRPr="00723599">
        <w:rPr>
          <w:b/>
          <w:color w:val="191919"/>
          <w:szCs w:val="32"/>
          <w:lang w:eastAsia="ko-KR"/>
        </w:rPr>
        <w:t xml:space="preserve">Дополнительную информацию можно получить по </w:t>
      </w:r>
      <w:proofErr w:type="gramStart"/>
      <w:r w:rsidR="00565932" w:rsidRPr="00723599">
        <w:rPr>
          <w:b/>
          <w:color w:val="191919"/>
          <w:szCs w:val="32"/>
          <w:lang w:eastAsia="ko-KR"/>
        </w:rPr>
        <w:t>телефону</w:t>
      </w:r>
      <w:r w:rsidRPr="00723599">
        <w:rPr>
          <w:b/>
          <w:color w:val="191919"/>
          <w:szCs w:val="32"/>
          <w:lang w:val="kk-KZ" w:eastAsia="ko-KR"/>
        </w:rPr>
        <w:t xml:space="preserve">: </w:t>
      </w:r>
      <w:r w:rsidRPr="00723599">
        <w:rPr>
          <w:b/>
          <w:color w:val="191919"/>
          <w:szCs w:val="32"/>
          <w:lang w:eastAsia="ko-KR"/>
        </w:rPr>
        <w:t xml:space="preserve"> </w:t>
      </w:r>
      <w:r w:rsidR="000732AB">
        <w:rPr>
          <w:b/>
          <w:color w:val="191919"/>
          <w:szCs w:val="32"/>
          <w:lang w:val="kk-KZ" w:eastAsia="ko-KR"/>
        </w:rPr>
        <w:t>87757634727</w:t>
      </w:r>
      <w:proofErr w:type="gramEnd"/>
      <w:r w:rsidR="0071684A">
        <w:rPr>
          <w:b/>
          <w:color w:val="191919"/>
          <w:szCs w:val="32"/>
          <w:lang w:eastAsia="ko-KR"/>
        </w:rPr>
        <w:t xml:space="preserve"> </w:t>
      </w:r>
    </w:p>
    <w:p w:rsidR="00C27FA7" w:rsidRPr="00723599" w:rsidRDefault="00C27FA7" w:rsidP="00087121">
      <w:pPr>
        <w:shd w:val="clear" w:color="auto" w:fill="FFFFFF"/>
        <w:spacing w:line="274" w:lineRule="exact"/>
        <w:jc w:val="both"/>
        <w:rPr>
          <w:color w:val="191919"/>
          <w:sz w:val="22"/>
          <w:szCs w:val="22"/>
        </w:rPr>
      </w:pPr>
    </w:p>
    <w:p w:rsidR="00F251FE" w:rsidRDefault="00F251FE" w:rsidP="00087121">
      <w:pPr>
        <w:shd w:val="clear" w:color="auto" w:fill="FFFFFF"/>
        <w:spacing w:line="274" w:lineRule="exact"/>
        <w:jc w:val="both"/>
        <w:rPr>
          <w:color w:val="191919"/>
          <w:sz w:val="22"/>
          <w:szCs w:val="22"/>
        </w:rPr>
      </w:pPr>
    </w:p>
    <w:p w:rsidR="00F251FE" w:rsidRPr="00F251FE" w:rsidRDefault="00F251FE" w:rsidP="00F251FE">
      <w:pPr>
        <w:rPr>
          <w:sz w:val="22"/>
          <w:szCs w:val="22"/>
          <w:lang w:val="kk-KZ" w:eastAsia="en-US"/>
        </w:rPr>
      </w:pPr>
    </w:p>
    <w:p w:rsidR="00F251FE" w:rsidRPr="00F251FE" w:rsidRDefault="00F251FE" w:rsidP="00F251FE">
      <w:pPr>
        <w:rPr>
          <w:sz w:val="22"/>
          <w:szCs w:val="22"/>
          <w:lang w:val="kk-KZ" w:eastAsia="en-US"/>
        </w:rPr>
      </w:pPr>
    </w:p>
    <w:p w:rsidR="00F251FE" w:rsidRPr="00F251FE" w:rsidRDefault="00F251FE" w:rsidP="00F251FE">
      <w:pPr>
        <w:rPr>
          <w:sz w:val="22"/>
          <w:szCs w:val="22"/>
          <w:lang w:val="kk-KZ" w:eastAsia="en-US"/>
        </w:rPr>
      </w:pPr>
      <w:bookmarkStart w:id="0" w:name="_GoBack"/>
      <w:bookmarkEnd w:id="0"/>
    </w:p>
    <w:p w:rsidR="00F251FE" w:rsidRPr="00F251FE" w:rsidRDefault="00F251FE" w:rsidP="00F251FE">
      <w:pPr>
        <w:rPr>
          <w:sz w:val="22"/>
          <w:szCs w:val="22"/>
          <w:lang w:val="kk-KZ" w:eastAsia="en-US"/>
        </w:rPr>
      </w:pPr>
    </w:p>
    <w:p w:rsidR="00F251FE" w:rsidRDefault="00F251FE" w:rsidP="00F251FE">
      <w:pPr>
        <w:rPr>
          <w:sz w:val="22"/>
          <w:szCs w:val="22"/>
          <w:lang w:val="kk-KZ" w:eastAsia="en-US"/>
        </w:rPr>
      </w:pPr>
    </w:p>
    <w:p w:rsidR="00F251FE" w:rsidRDefault="00F251FE" w:rsidP="00F251FE">
      <w:pPr>
        <w:rPr>
          <w:sz w:val="22"/>
          <w:szCs w:val="22"/>
          <w:lang w:val="kk-KZ" w:eastAsia="en-US"/>
        </w:rPr>
      </w:pPr>
    </w:p>
    <w:p w:rsidR="0087151C" w:rsidRPr="00B435F6" w:rsidRDefault="00F251FE" w:rsidP="00427E43">
      <w:pPr>
        <w:pStyle w:val="af2"/>
        <w:rPr>
          <w:rFonts w:ascii="Cambria" w:hAnsi="Cambria"/>
          <w:sz w:val="28"/>
          <w:szCs w:val="28"/>
        </w:rPr>
      </w:pPr>
      <w:r>
        <w:rPr>
          <w:lang w:val="kk-KZ" w:eastAsia="en-US"/>
        </w:rPr>
        <w:tab/>
      </w:r>
    </w:p>
    <w:p w:rsidR="00C27FA7" w:rsidRPr="0087151C" w:rsidRDefault="00C27FA7" w:rsidP="00F251FE">
      <w:pPr>
        <w:tabs>
          <w:tab w:val="left" w:pos="2865"/>
        </w:tabs>
        <w:rPr>
          <w:sz w:val="22"/>
          <w:szCs w:val="22"/>
          <w:lang w:eastAsia="en-US"/>
        </w:rPr>
      </w:pPr>
    </w:p>
    <w:sectPr w:rsidR="00C27FA7" w:rsidRPr="0087151C" w:rsidSect="00087121">
      <w:pgSz w:w="11906" w:h="16838"/>
      <w:pgMar w:top="340" w:right="566" w:bottom="539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686"/>
    <w:multiLevelType w:val="hybridMultilevel"/>
    <w:tmpl w:val="7CD42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E6C22"/>
    <w:multiLevelType w:val="multilevel"/>
    <w:tmpl w:val="3DCAF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4550D05"/>
    <w:multiLevelType w:val="hybridMultilevel"/>
    <w:tmpl w:val="3E14EA5E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1D0CF5"/>
    <w:multiLevelType w:val="hybridMultilevel"/>
    <w:tmpl w:val="10D4ED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94B8C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412D5"/>
    <w:multiLevelType w:val="hybridMultilevel"/>
    <w:tmpl w:val="6596A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247C45"/>
    <w:multiLevelType w:val="hybridMultilevel"/>
    <w:tmpl w:val="6FC2E8F8"/>
    <w:lvl w:ilvl="0" w:tplc="D994B8C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E07514"/>
    <w:multiLevelType w:val="hybridMultilevel"/>
    <w:tmpl w:val="278A34A2"/>
    <w:lvl w:ilvl="0" w:tplc="AC8E3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68BB0C">
      <w:numFmt w:val="none"/>
      <w:lvlText w:val=""/>
      <w:lvlJc w:val="left"/>
      <w:pPr>
        <w:tabs>
          <w:tab w:val="num" w:pos="360"/>
        </w:tabs>
      </w:pPr>
    </w:lvl>
    <w:lvl w:ilvl="2" w:tplc="74F2EB40">
      <w:numFmt w:val="none"/>
      <w:lvlText w:val=""/>
      <w:lvlJc w:val="left"/>
      <w:pPr>
        <w:tabs>
          <w:tab w:val="num" w:pos="360"/>
        </w:tabs>
      </w:pPr>
    </w:lvl>
    <w:lvl w:ilvl="3" w:tplc="B5F8A3CA">
      <w:numFmt w:val="none"/>
      <w:lvlText w:val=""/>
      <w:lvlJc w:val="left"/>
      <w:pPr>
        <w:tabs>
          <w:tab w:val="num" w:pos="360"/>
        </w:tabs>
      </w:pPr>
    </w:lvl>
    <w:lvl w:ilvl="4" w:tplc="ED62759E">
      <w:numFmt w:val="none"/>
      <w:lvlText w:val=""/>
      <w:lvlJc w:val="left"/>
      <w:pPr>
        <w:tabs>
          <w:tab w:val="num" w:pos="360"/>
        </w:tabs>
      </w:pPr>
    </w:lvl>
    <w:lvl w:ilvl="5" w:tplc="C7000916">
      <w:numFmt w:val="none"/>
      <w:lvlText w:val=""/>
      <w:lvlJc w:val="left"/>
      <w:pPr>
        <w:tabs>
          <w:tab w:val="num" w:pos="360"/>
        </w:tabs>
      </w:pPr>
    </w:lvl>
    <w:lvl w:ilvl="6" w:tplc="E9FCED8A">
      <w:numFmt w:val="none"/>
      <w:lvlText w:val=""/>
      <w:lvlJc w:val="left"/>
      <w:pPr>
        <w:tabs>
          <w:tab w:val="num" w:pos="360"/>
        </w:tabs>
      </w:pPr>
    </w:lvl>
    <w:lvl w:ilvl="7" w:tplc="739C8232">
      <w:numFmt w:val="none"/>
      <w:lvlText w:val=""/>
      <w:lvlJc w:val="left"/>
      <w:pPr>
        <w:tabs>
          <w:tab w:val="num" w:pos="360"/>
        </w:tabs>
      </w:pPr>
    </w:lvl>
    <w:lvl w:ilvl="8" w:tplc="3BF6978E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5E64F80"/>
    <w:multiLevelType w:val="hybridMultilevel"/>
    <w:tmpl w:val="6ACEE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52"/>
    <w:rsid w:val="00005EFE"/>
    <w:rsid w:val="00007AC5"/>
    <w:rsid w:val="00010D52"/>
    <w:rsid w:val="00013FB9"/>
    <w:rsid w:val="000158BD"/>
    <w:rsid w:val="000205B4"/>
    <w:rsid w:val="00022B88"/>
    <w:rsid w:val="00024DFA"/>
    <w:rsid w:val="0002569A"/>
    <w:rsid w:val="00033572"/>
    <w:rsid w:val="000403D3"/>
    <w:rsid w:val="00044D72"/>
    <w:rsid w:val="00045653"/>
    <w:rsid w:val="00047E12"/>
    <w:rsid w:val="00052171"/>
    <w:rsid w:val="000523E2"/>
    <w:rsid w:val="0005389E"/>
    <w:rsid w:val="000545BF"/>
    <w:rsid w:val="00054EF7"/>
    <w:rsid w:val="0005740B"/>
    <w:rsid w:val="000576A5"/>
    <w:rsid w:val="00057A1F"/>
    <w:rsid w:val="000709F2"/>
    <w:rsid w:val="000728BD"/>
    <w:rsid w:val="00073144"/>
    <w:rsid w:val="000732AB"/>
    <w:rsid w:val="000738E9"/>
    <w:rsid w:val="00073E3A"/>
    <w:rsid w:val="0007405C"/>
    <w:rsid w:val="00074D8A"/>
    <w:rsid w:val="00081384"/>
    <w:rsid w:val="00087121"/>
    <w:rsid w:val="000873D4"/>
    <w:rsid w:val="000938DD"/>
    <w:rsid w:val="000939CC"/>
    <w:rsid w:val="00095649"/>
    <w:rsid w:val="00096083"/>
    <w:rsid w:val="00097492"/>
    <w:rsid w:val="000A199E"/>
    <w:rsid w:val="000A2544"/>
    <w:rsid w:val="000A4F2E"/>
    <w:rsid w:val="000B5F02"/>
    <w:rsid w:val="000C16A0"/>
    <w:rsid w:val="000C309C"/>
    <w:rsid w:val="000C6C95"/>
    <w:rsid w:val="000C78F9"/>
    <w:rsid w:val="000C7DC5"/>
    <w:rsid w:val="000D107D"/>
    <w:rsid w:val="000D161E"/>
    <w:rsid w:val="000D368F"/>
    <w:rsid w:val="000D4AE5"/>
    <w:rsid w:val="000D58DF"/>
    <w:rsid w:val="000D61CD"/>
    <w:rsid w:val="000D7A53"/>
    <w:rsid w:val="000E518B"/>
    <w:rsid w:val="000E7923"/>
    <w:rsid w:val="000F12B7"/>
    <w:rsid w:val="000F176F"/>
    <w:rsid w:val="000F21E5"/>
    <w:rsid w:val="000F25E7"/>
    <w:rsid w:val="000F2D99"/>
    <w:rsid w:val="000F5838"/>
    <w:rsid w:val="001006FF"/>
    <w:rsid w:val="00103EFE"/>
    <w:rsid w:val="00106BC8"/>
    <w:rsid w:val="00107379"/>
    <w:rsid w:val="00107DF0"/>
    <w:rsid w:val="00110A61"/>
    <w:rsid w:val="00110E15"/>
    <w:rsid w:val="00117164"/>
    <w:rsid w:val="0012250B"/>
    <w:rsid w:val="00122E42"/>
    <w:rsid w:val="001274CF"/>
    <w:rsid w:val="00127D3F"/>
    <w:rsid w:val="001309E9"/>
    <w:rsid w:val="00132C39"/>
    <w:rsid w:val="00133591"/>
    <w:rsid w:val="00135A6C"/>
    <w:rsid w:val="00136952"/>
    <w:rsid w:val="001377D1"/>
    <w:rsid w:val="0013799E"/>
    <w:rsid w:val="001425D0"/>
    <w:rsid w:val="00145153"/>
    <w:rsid w:val="00147B6F"/>
    <w:rsid w:val="0015105A"/>
    <w:rsid w:val="001520FD"/>
    <w:rsid w:val="0016226C"/>
    <w:rsid w:val="00163B8A"/>
    <w:rsid w:val="0016482E"/>
    <w:rsid w:val="00165379"/>
    <w:rsid w:val="001757BE"/>
    <w:rsid w:val="00176B23"/>
    <w:rsid w:val="001836B1"/>
    <w:rsid w:val="00185452"/>
    <w:rsid w:val="001857B6"/>
    <w:rsid w:val="001868E5"/>
    <w:rsid w:val="00190392"/>
    <w:rsid w:val="00190A99"/>
    <w:rsid w:val="00192410"/>
    <w:rsid w:val="00195382"/>
    <w:rsid w:val="001A100F"/>
    <w:rsid w:val="001A151F"/>
    <w:rsid w:val="001A3EE5"/>
    <w:rsid w:val="001A4FD6"/>
    <w:rsid w:val="001A4FFE"/>
    <w:rsid w:val="001A5504"/>
    <w:rsid w:val="001B36A9"/>
    <w:rsid w:val="001B4F7E"/>
    <w:rsid w:val="001B6739"/>
    <w:rsid w:val="001C23C0"/>
    <w:rsid w:val="001C2FE2"/>
    <w:rsid w:val="001C49B1"/>
    <w:rsid w:val="001C565E"/>
    <w:rsid w:val="001D0E16"/>
    <w:rsid w:val="001E0A08"/>
    <w:rsid w:val="001E184C"/>
    <w:rsid w:val="001E2050"/>
    <w:rsid w:val="001E3ABD"/>
    <w:rsid w:val="001E59AD"/>
    <w:rsid w:val="001E7E9A"/>
    <w:rsid w:val="001F00C4"/>
    <w:rsid w:val="001F16B6"/>
    <w:rsid w:val="001F231F"/>
    <w:rsid w:val="001F5BF1"/>
    <w:rsid w:val="001F5D05"/>
    <w:rsid w:val="001F6E18"/>
    <w:rsid w:val="002054E0"/>
    <w:rsid w:val="002077A9"/>
    <w:rsid w:val="00211930"/>
    <w:rsid w:val="00211B35"/>
    <w:rsid w:val="00217017"/>
    <w:rsid w:val="00217355"/>
    <w:rsid w:val="00220139"/>
    <w:rsid w:val="002208C1"/>
    <w:rsid w:val="00226AF2"/>
    <w:rsid w:val="00227DE5"/>
    <w:rsid w:val="00233EB3"/>
    <w:rsid w:val="002342B3"/>
    <w:rsid w:val="0024214D"/>
    <w:rsid w:val="0024334C"/>
    <w:rsid w:val="00243F7F"/>
    <w:rsid w:val="00250CF1"/>
    <w:rsid w:val="00251EFD"/>
    <w:rsid w:val="002526CC"/>
    <w:rsid w:val="002567E9"/>
    <w:rsid w:val="00260FEB"/>
    <w:rsid w:val="002642F9"/>
    <w:rsid w:val="00264683"/>
    <w:rsid w:val="00270004"/>
    <w:rsid w:val="00271E3C"/>
    <w:rsid w:val="00271F7A"/>
    <w:rsid w:val="00275A99"/>
    <w:rsid w:val="002761B9"/>
    <w:rsid w:val="00276816"/>
    <w:rsid w:val="00284156"/>
    <w:rsid w:val="00285270"/>
    <w:rsid w:val="002868AD"/>
    <w:rsid w:val="00287C4F"/>
    <w:rsid w:val="00287E1D"/>
    <w:rsid w:val="00295035"/>
    <w:rsid w:val="00295189"/>
    <w:rsid w:val="00296495"/>
    <w:rsid w:val="002A097F"/>
    <w:rsid w:val="002A7864"/>
    <w:rsid w:val="002B1852"/>
    <w:rsid w:val="002B194B"/>
    <w:rsid w:val="002B5D06"/>
    <w:rsid w:val="002C236A"/>
    <w:rsid w:val="002C2E5F"/>
    <w:rsid w:val="002C4753"/>
    <w:rsid w:val="002C6918"/>
    <w:rsid w:val="002D35C1"/>
    <w:rsid w:val="002D4FFA"/>
    <w:rsid w:val="002E32AB"/>
    <w:rsid w:val="002E65B2"/>
    <w:rsid w:val="002F06C1"/>
    <w:rsid w:val="002F5F51"/>
    <w:rsid w:val="002F7A8F"/>
    <w:rsid w:val="00300711"/>
    <w:rsid w:val="003007DD"/>
    <w:rsid w:val="00305840"/>
    <w:rsid w:val="0030782E"/>
    <w:rsid w:val="003113F0"/>
    <w:rsid w:val="003136A0"/>
    <w:rsid w:val="003142DB"/>
    <w:rsid w:val="00323D90"/>
    <w:rsid w:val="00324D48"/>
    <w:rsid w:val="00325F0E"/>
    <w:rsid w:val="00327F1D"/>
    <w:rsid w:val="003305EA"/>
    <w:rsid w:val="003311AB"/>
    <w:rsid w:val="003359B1"/>
    <w:rsid w:val="00336EAA"/>
    <w:rsid w:val="003410B8"/>
    <w:rsid w:val="003419EA"/>
    <w:rsid w:val="003437AF"/>
    <w:rsid w:val="00345207"/>
    <w:rsid w:val="00351FB8"/>
    <w:rsid w:val="00352963"/>
    <w:rsid w:val="0035735B"/>
    <w:rsid w:val="003607F9"/>
    <w:rsid w:val="00362D7D"/>
    <w:rsid w:val="00366B1B"/>
    <w:rsid w:val="00373BCC"/>
    <w:rsid w:val="00373E06"/>
    <w:rsid w:val="003805B0"/>
    <w:rsid w:val="00380699"/>
    <w:rsid w:val="00384B9E"/>
    <w:rsid w:val="00387CC9"/>
    <w:rsid w:val="00391CE4"/>
    <w:rsid w:val="00393E64"/>
    <w:rsid w:val="00395552"/>
    <w:rsid w:val="00395AF5"/>
    <w:rsid w:val="00395CF3"/>
    <w:rsid w:val="00395F78"/>
    <w:rsid w:val="00396116"/>
    <w:rsid w:val="00397305"/>
    <w:rsid w:val="003A4DED"/>
    <w:rsid w:val="003A5581"/>
    <w:rsid w:val="003A60BA"/>
    <w:rsid w:val="003A6968"/>
    <w:rsid w:val="003A79C8"/>
    <w:rsid w:val="003A7C62"/>
    <w:rsid w:val="003B023E"/>
    <w:rsid w:val="003B363A"/>
    <w:rsid w:val="003B3883"/>
    <w:rsid w:val="003B4D9F"/>
    <w:rsid w:val="003B5BCD"/>
    <w:rsid w:val="003B7F05"/>
    <w:rsid w:val="003C0D47"/>
    <w:rsid w:val="003C26D7"/>
    <w:rsid w:val="003C3389"/>
    <w:rsid w:val="003C5EA9"/>
    <w:rsid w:val="003D65F7"/>
    <w:rsid w:val="003E2AF5"/>
    <w:rsid w:val="003E4E5C"/>
    <w:rsid w:val="003E7742"/>
    <w:rsid w:val="003F3580"/>
    <w:rsid w:val="003F5A0D"/>
    <w:rsid w:val="003F6D55"/>
    <w:rsid w:val="00401861"/>
    <w:rsid w:val="004038DC"/>
    <w:rsid w:val="00403ABE"/>
    <w:rsid w:val="00404C95"/>
    <w:rsid w:val="004051E4"/>
    <w:rsid w:val="00406361"/>
    <w:rsid w:val="0041340B"/>
    <w:rsid w:val="004144FB"/>
    <w:rsid w:val="004156C0"/>
    <w:rsid w:val="00423769"/>
    <w:rsid w:val="00423932"/>
    <w:rsid w:val="004242AA"/>
    <w:rsid w:val="00427E43"/>
    <w:rsid w:val="004322E7"/>
    <w:rsid w:val="004348D7"/>
    <w:rsid w:val="004356F3"/>
    <w:rsid w:val="0044338F"/>
    <w:rsid w:val="00447674"/>
    <w:rsid w:val="00447E76"/>
    <w:rsid w:val="00451896"/>
    <w:rsid w:val="00451BD3"/>
    <w:rsid w:val="00451E82"/>
    <w:rsid w:val="00454765"/>
    <w:rsid w:val="004603A2"/>
    <w:rsid w:val="00462144"/>
    <w:rsid w:val="0046319A"/>
    <w:rsid w:val="0046583F"/>
    <w:rsid w:val="00465E26"/>
    <w:rsid w:val="0046628B"/>
    <w:rsid w:val="0046697D"/>
    <w:rsid w:val="00467E65"/>
    <w:rsid w:val="0047081C"/>
    <w:rsid w:val="00471F02"/>
    <w:rsid w:val="004725F6"/>
    <w:rsid w:val="00480EA4"/>
    <w:rsid w:val="00483133"/>
    <w:rsid w:val="00485489"/>
    <w:rsid w:val="00486070"/>
    <w:rsid w:val="004904AA"/>
    <w:rsid w:val="00492E13"/>
    <w:rsid w:val="0049464D"/>
    <w:rsid w:val="00496D7F"/>
    <w:rsid w:val="004977DD"/>
    <w:rsid w:val="004A158E"/>
    <w:rsid w:val="004A19B4"/>
    <w:rsid w:val="004A2FF9"/>
    <w:rsid w:val="004A3DED"/>
    <w:rsid w:val="004B0741"/>
    <w:rsid w:val="004B43B4"/>
    <w:rsid w:val="004B7935"/>
    <w:rsid w:val="004C5DBE"/>
    <w:rsid w:val="004C797D"/>
    <w:rsid w:val="004D4050"/>
    <w:rsid w:val="004D6BEE"/>
    <w:rsid w:val="004E4161"/>
    <w:rsid w:val="004E491E"/>
    <w:rsid w:val="004E63F2"/>
    <w:rsid w:val="004F6F29"/>
    <w:rsid w:val="004F7BDB"/>
    <w:rsid w:val="00504C81"/>
    <w:rsid w:val="00505E05"/>
    <w:rsid w:val="00507F64"/>
    <w:rsid w:val="0051290A"/>
    <w:rsid w:val="00513803"/>
    <w:rsid w:val="00522D1E"/>
    <w:rsid w:val="005265FD"/>
    <w:rsid w:val="005266EA"/>
    <w:rsid w:val="00531599"/>
    <w:rsid w:val="005319FC"/>
    <w:rsid w:val="00543366"/>
    <w:rsid w:val="005504CB"/>
    <w:rsid w:val="00565932"/>
    <w:rsid w:val="005668DB"/>
    <w:rsid w:val="0058289A"/>
    <w:rsid w:val="00595BAA"/>
    <w:rsid w:val="005A5CE7"/>
    <w:rsid w:val="005A612B"/>
    <w:rsid w:val="005B0FD2"/>
    <w:rsid w:val="005B3A69"/>
    <w:rsid w:val="005B7B4C"/>
    <w:rsid w:val="005C0356"/>
    <w:rsid w:val="005C0A9C"/>
    <w:rsid w:val="005C1134"/>
    <w:rsid w:val="005C3B4F"/>
    <w:rsid w:val="005D2F70"/>
    <w:rsid w:val="005D6C31"/>
    <w:rsid w:val="005D77DC"/>
    <w:rsid w:val="005E5683"/>
    <w:rsid w:val="005E7A4D"/>
    <w:rsid w:val="005F4653"/>
    <w:rsid w:val="005F499E"/>
    <w:rsid w:val="005F6CC9"/>
    <w:rsid w:val="0060137C"/>
    <w:rsid w:val="00601C9B"/>
    <w:rsid w:val="00601CE4"/>
    <w:rsid w:val="0060249C"/>
    <w:rsid w:val="00604AC8"/>
    <w:rsid w:val="00617295"/>
    <w:rsid w:val="00621B3C"/>
    <w:rsid w:val="00623119"/>
    <w:rsid w:val="00625E5F"/>
    <w:rsid w:val="006327E8"/>
    <w:rsid w:val="0063672F"/>
    <w:rsid w:val="00641762"/>
    <w:rsid w:val="006439E1"/>
    <w:rsid w:val="00645A43"/>
    <w:rsid w:val="00646E38"/>
    <w:rsid w:val="0064797B"/>
    <w:rsid w:val="00650484"/>
    <w:rsid w:val="00650C6A"/>
    <w:rsid w:val="00652672"/>
    <w:rsid w:val="006601AF"/>
    <w:rsid w:val="00662A02"/>
    <w:rsid w:val="00663828"/>
    <w:rsid w:val="00665D4E"/>
    <w:rsid w:val="0066675D"/>
    <w:rsid w:val="00666EEA"/>
    <w:rsid w:val="0066723A"/>
    <w:rsid w:val="00671D9F"/>
    <w:rsid w:val="00677DE7"/>
    <w:rsid w:val="00680A42"/>
    <w:rsid w:val="00681CDE"/>
    <w:rsid w:val="006823D0"/>
    <w:rsid w:val="00684DEE"/>
    <w:rsid w:val="00686020"/>
    <w:rsid w:val="0068722F"/>
    <w:rsid w:val="00690826"/>
    <w:rsid w:val="006931FE"/>
    <w:rsid w:val="00693407"/>
    <w:rsid w:val="00694F67"/>
    <w:rsid w:val="006967DA"/>
    <w:rsid w:val="00696F30"/>
    <w:rsid w:val="00697D03"/>
    <w:rsid w:val="006A00D3"/>
    <w:rsid w:val="006A0B97"/>
    <w:rsid w:val="006A1F5A"/>
    <w:rsid w:val="006A20B0"/>
    <w:rsid w:val="006A3D21"/>
    <w:rsid w:val="006A4C59"/>
    <w:rsid w:val="006A6145"/>
    <w:rsid w:val="006A784F"/>
    <w:rsid w:val="006B0137"/>
    <w:rsid w:val="006B0392"/>
    <w:rsid w:val="006B4395"/>
    <w:rsid w:val="006B7358"/>
    <w:rsid w:val="006C23A2"/>
    <w:rsid w:val="006C7013"/>
    <w:rsid w:val="006C77FD"/>
    <w:rsid w:val="006D0CB5"/>
    <w:rsid w:val="006D627B"/>
    <w:rsid w:val="006D6669"/>
    <w:rsid w:val="006D696A"/>
    <w:rsid w:val="006E0FED"/>
    <w:rsid w:val="006E5C24"/>
    <w:rsid w:val="006F0DFC"/>
    <w:rsid w:val="006F3302"/>
    <w:rsid w:val="00706804"/>
    <w:rsid w:val="0071293D"/>
    <w:rsid w:val="00715F15"/>
    <w:rsid w:val="0071684A"/>
    <w:rsid w:val="0071707A"/>
    <w:rsid w:val="00723599"/>
    <w:rsid w:val="00730A96"/>
    <w:rsid w:val="00730F9B"/>
    <w:rsid w:val="0073723B"/>
    <w:rsid w:val="007412EC"/>
    <w:rsid w:val="00746186"/>
    <w:rsid w:val="007510C8"/>
    <w:rsid w:val="00752381"/>
    <w:rsid w:val="00753DAA"/>
    <w:rsid w:val="00754DBB"/>
    <w:rsid w:val="0075667B"/>
    <w:rsid w:val="00756DC0"/>
    <w:rsid w:val="00760F59"/>
    <w:rsid w:val="00765664"/>
    <w:rsid w:val="0077046C"/>
    <w:rsid w:val="007718A5"/>
    <w:rsid w:val="007722B3"/>
    <w:rsid w:val="007751D1"/>
    <w:rsid w:val="00776CB5"/>
    <w:rsid w:val="007825C9"/>
    <w:rsid w:val="00783ED6"/>
    <w:rsid w:val="007845E5"/>
    <w:rsid w:val="00787C70"/>
    <w:rsid w:val="0079251D"/>
    <w:rsid w:val="00796EA0"/>
    <w:rsid w:val="007A1CBF"/>
    <w:rsid w:val="007A4FF8"/>
    <w:rsid w:val="007A63D7"/>
    <w:rsid w:val="007A6D9F"/>
    <w:rsid w:val="007A7BEB"/>
    <w:rsid w:val="007B5C2E"/>
    <w:rsid w:val="007B7619"/>
    <w:rsid w:val="007C025B"/>
    <w:rsid w:val="007C0DF5"/>
    <w:rsid w:val="007C0E0A"/>
    <w:rsid w:val="007C468C"/>
    <w:rsid w:val="007C73BB"/>
    <w:rsid w:val="007D0513"/>
    <w:rsid w:val="007D2FDE"/>
    <w:rsid w:val="007D3FA7"/>
    <w:rsid w:val="007D4541"/>
    <w:rsid w:val="007D498A"/>
    <w:rsid w:val="007D7412"/>
    <w:rsid w:val="007E1611"/>
    <w:rsid w:val="007E2F68"/>
    <w:rsid w:val="007E3114"/>
    <w:rsid w:val="007F087A"/>
    <w:rsid w:val="008017C7"/>
    <w:rsid w:val="008025E3"/>
    <w:rsid w:val="0080463B"/>
    <w:rsid w:val="00804FD1"/>
    <w:rsid w:val="00812406"/>
    <w:rsid w:val="0081369F"/>
    <w:rsid w:val="00815198"/>
    <w:rsid w:val="0081559D"/>
    <w:rsid w:val="00822133"/>
    <w:rsid w:val="00830477"/>
    <w:rsid w:val="0084066F"/>
    <w:rsid w:val="008410B6"/>
    <w:rsid w:val="00841518"/>
    <w:rsid w:val="008442BC"/>
    <w:rsid w:val="00866DF2"/>
    <w:rsid w:val="00867A76"/>
    <w:rsid w:val="0087131A"/>
    <w:rsid w:val="0087151C"/>
    <w:rsid w:val="00871B3B"/>
    <w:rsid w:val="008755A4"/>
    <w:rsid w:val="00875EBB"/>
    <w:rsid w:val="008842D5"/>
    <w:rsid w:val="008845A3"/>
    <w:rsid w:val="00885F8B"/>
    <w:rsid w:val="00890923"/>
    <w:rsid w:val="00893010"/>
    <w:rsid w:val="00894FE3"/>
    <w:rsid w:val="00895F58"/>
    <w:rsid w:val="00896B89"/>
    <w:rsid w:val="008A3198"/>
    <w:rsid w:val="008A35FF"/>
    <w:rsid w:val="008A3696"/>
    <w:rsid w:val="008A44DC"/>
    <w:rsid w:val="008A5B94"/>
    <w:rsid w:val="008A71BC"/>
    <w:rsid w:val="008A74AA"/>
    <w:rsid w:val="008A7628"/>
    <w:rsid w:val="008B19EF"/>
    <w:rsid w:val="008B3650"/>
    <w:rsid w:val="008C463B"/>
    <w:rsid w:val="008C61D5"/>
    <w:rsid w:val="008D07A0"/>
    <w:rsid w:val="008D1242"/>
    <w:rsid w:val="008D454A"/>
    <w:rsid w:val="008D5F03"/>
    <w:rsid w:val="008E5E64"/>
    <w:rsid w:val="00900A4C"/>
    <w:rsid w:val="00902002"/>
    <w:rsid w:val="009036D2"/>
    <w:rsid w:val="00905FB7"/>
    <w:rsid w:val="00907AC3"/>
    <w:rsid w:val="00910521"/>
    <w:rsid w:val="009108DB"/>
    <w:rsid w:val="0091104F"/>
    <w:rsid w:val="00912D1A"/>
    <w:rsid w:val="00914852"/>
    <w:rsid w:val="00920039"/>
    <w:rsid w:val="00921DA4"/>
    <w:rsid w:val="009229F6"/>
    <w:rsid w:val="00923D41"/>
    <w:rsid w:val="009241C8"/>
    <w:rsid w:val="00935776"/>
    <w:rsid w:val="00936D3E"/>
    <w:rsid w:val="00936FE9"/>
    <w:rsid w:val="00943574"/>
    <w:rsid w:val="009441BD"/>
    <w:rsid w:val="0095315D"/>
    <w:rsid w:val="009547E4"/>
    <w:rsid w:val="00955A6F"/>
    <w:rsid w:val="00955AFD"/>
    <w:rsid w:val="00956488"/>
    <w:rsid w:val="009571DD"/>
    <w:rsid w:val="00960A99"/>
    <w:rsid w:val="00960BBF"/>
    <w:rsid w:val="00961589"/>
    <w:rsid w:val="00961ACC"/>
    <w:rsid w:val="009652DB"/>
    <w:rsid w:val="00966C4E"/>
    <w:rsid w:val="009745B5"/>
    <w:rsid w:val="00976AA3"/>
    <w:rsid w:val="0097734F"/>
    <w:rsid w:val="00980241"/>
    <w:rsid w:val="009811B3"/>
    <w:rsid w:val="00981B2D"/>
    <w:rsid w:val="00982439"/>
    <w:rsid w:val="00982986"/>
    <w:rsid w:val="00984D7F"/>
    <w:rsid w:val="00985AEE"/>
    <w:rsid w:val="00986A85"/>
    <w:rsid w:val="00987152"/>
    <w:rsid w:val="0099162E"/>
    <w:rsid w:val="00991B54"/>
    <w:rsid w:val="00991B66"/>
    <w:rsid w:val="00993BE3"/>
    <w:rsid w:val="00994D44"/>
    <w:rsid w:val="00996234"/>
    <w:rsid w:val="0099721F"/>
    <w:rsid w:val="00997B07"/>
    <w:rsid w:val="009A0C4B"/>
    <w:rsid w:val="009A761F"/>
    <w:rsid w:val="009B2F40"/>
    <w:rsid w:val="009B6464"/>
    <w:rsid w:val="009B7CD6"/>
    <w:rsid w:val="009C1C37"/>
    <w:rsid w:val="009C42DE"/>
    <w:rsid w:val="009C75C3"/>
    <w:rsid w:val="009D1972"/>
    <w:rsid w:val="009D4C63"/>
    <w:rsid w:val="009E15D5"/>
    <w:rsid w:val="009E5F63"/>
    <w:rsid w:val="009E62FA"/>
    <w:rsid w:val="009F1728"/>
    <w:rsid w:val="009F2D63"/>
    <w:rsid w:val="009F7B1F"/>
    <w:rsid w:val="00A025BE"/>
    <w:rsid w:val="00A02619"/>
    <w:rsid w:val="00A06375"/>
    <w:rsid w:val="00A06A54"/>
    <w:rsid w:val="00A0797B"/>
    <w:rsid w:val="00A1034D"/>
    <w:rsid w:val="00A11BDE"/>
    <w:rsid w:val="00A11E76"/>
    <w:rsid w:val="00A1408E"/>
    <w:rsid w:val="00A20EC2"/>
    <w:rsid w:val="00A26D01"/>
    <w:rsid w:val="00A31519"/>
    <w:rsid w:val="00A31B43"/>
    <w:rsid w:val="00A3281A"/>
    <w:rsid w:val="00A32A5D"/>
    <w:rsid w:val="00A470D7"/>
    <w:rsid w:val="00A54B4F"/>
    <w:rsid w:val="00A55175"/>
    <w:rsid w:val="00A55F7A"/>
    <w:rsid w:val="00A56AE7"/>
    <w:rsid w:val="00A56F3D"/>
    <w:rsid w:val="00A60B6F"/>
    <w:rsid w:val="00A62F6B"/>
    <w:rsid w:val="00A6323B"/>
    <w:rsid w:val="00A64F4E"/>
    <w:rsid w:val="00A65EC7"/>
    <w:rsid w:val="00A66263"/>
    <w:rsid w:val="00A70245"/>
    <w:rsid w:val="00A71953"/>
    <w:rsid w:val="00A73D9D"/>
    <w:rsid w:val="00A75507"/>
    <w:rsid w:val="00A8277A"/>
    <w:rsid w:val="00A855B1"/>
    <w:rsid w:val="00A862E3"/>
    <w:rsid w:val="00A86E08"/>
    <w:rsid w:val="00A938E4"/>
    <w:rsid w:val="00A93CEF"/>
    <w:rsid w:val="00A95078"/>
    <w:rsid w:val="00A97D91"/>
    <w:rsid w:val="00AA0609"/>
    <w:rsid w:val="00AA1267"/>
    <w:rsid w:val="00AA1CE5"/>
    <w:rsid w:val="00AA32D2"/>
    <w:rsid w:val="00AA4027"/>
    <w:rsid w:val="00AA6B35"/>
    <w:rsid w:val="00AB1278"/>
    <w:rsid w:val="00AB2B10"/>
    <w:rsid w:val="00AB2B27"/>
    <w:rsid w:val="00AB420D"/>
    <w:rsid w:val="00AB5D63"/>
    <w:rsid w:val="00AB5D7E"/>
    <w:rsid w:val="00AD0E3C"/>
    <w:rsid w:val="00AD106A"/>
    <w:rsid w:val="00AD1714"/>
    <w:rsid w:val="00AD2378"/>
    <w:rsid w:val="00AD5584"/>
    <w:rsid w:val="00AD6F14"/>
    <w:rsid w:val="00AE2068"/>
    <w:rsid w:val="00AE4E36"/>
    <w:rsid w:val="00AE517B"/>
    <w:rsid w:val="00AE5526"/>
    <w:rsid w:val="00AE6CBB"/>
    <w:rsid w:val="00AF30E7"/>
    <w:rsid w:val="00AF352C"/>
    <w:rsid w:val="00B00801"/>
    <w:rsid w:val="00B0362A"/>
    <w:rsid w:val="00B07160"/>
    <w:rsid w:val="00B13466"/>
    <w:rsid w:val="00B15815"/>
    <w:rsid w:val="00B1646F"/>
    <w:rsid w:val="00B176AA"/>
    <w:rsid w:val="00B17F52"/>
    <w:rsid w:val="00B222DC"/>
    <w:rsid w:val="00B22FEC"/>
    <w:rsid w:val="00B24F39"/>
    <w:rsid w:val="00B26CCA"/>
    <w:rsid w:val="00B26FAF"/>
    <w:rsid w:val="00B335F3"/>
    <w:rsid w:val="00B35B18"/>
    <w:rsid w:val="00B35F01"/>
    <w:rsid w:val="00B36421"/>
    <w:rsid w:val="00B45319"/>
    <w:rsid w:val="00B50F68"/>
    <w:rsid w:val="00B513DA"/>
    <w:rsid w:val="00B608E4"/>
    <w:rsid w:val="00B66237"/>
    <w:rsid w:val="00B66B85"/>
    <w:rsid w:val="00B806D0"/>
    <w:rsid w:val="00B8412C"/>
    <w:rsid w:val="00B849C7"/>
    <w:rsid w:val="00B87BDA"/>
    <w:rsid w:val="00B925D3"/>
    <w:rsid w:val="00B93A49"/>
    <w:rsid w:val="00B94E57"/>
    <w:rsid w:val="00B95B95"/>
    <w:rsid w:val="00BA3025"/>
    <w:rsid w:val="00BA495C"/>
    <w:rsid w:val="00BA5FE9"/>
    <w:rsid w:val="00BB1B33"/>
    <w:rsid w:val="00BB23DF"/>
    <w:rsid w:val="00BB4979"/>
    <w:rsid w:val="00BC199B"/>
    <w:rsid w:val="00BC226E"/>
    <w:rsid w:val="00BC31FB"/>
    <w:rsid w:val="00BC3B74"/>
    <w:rsid w:val="00BC6CC2"/>
    <w:rsid w:val="00BD1F74"/>
    <w:rsid w:val="00BD4BE7"/>
    <w:rsid w:val="00BE2A57"/>
    <w:rsid w:val="00BE40F3"/>
    <w:rsid w:val="00BF098B"/>
    <w:rsid w:val="00C00F0B"/>
    <w:rsid w:val="00C01580"/>
    <w:rsid w:val="00C10B8A"/>
    <w:rsid w:val="00C11E50"/>
    <w:rsid w:val="00C12E1C"/>
    <w:rsid w:val="00C14C6F"/>
    <w:rsid w:val="00C21004"/>
    <w:rsid w:val="00C21CED"/>
    <w:rsid w:val="00C21D64"/>
    <w:rsid w:val="00C26A52"/>
    <w:rsid w:val="00C27FA7"/>
    <w:rsid w:val="00C30EF6"/>
    <w:rsid w:val="00C33397"/>
    <w:rsid w:val="00C33CA2"/>
    <w:rsid w:val="00C34545"/>
    <w:rsid w:val="00C3564A"/>
    <w:rsid w:val="00C36331"/>
    <w:rsid w:val="00C415EB"/>
    <w:rsid w:val="00C44E75"/>
    <w:rsid w:val="00C50145"/>
    <w:rsid w:val="00C51942"/>
    <w:rsid w:val="00C5270D"/>
    <w:rsid w:val="00C52B2E"/>
    <w:rsid w:val="00C53B1B"/>
    <w:rsid w:val="00C6164B"/>
    <w:rsid w:val="00C6405E"/>
    <w:rsid w:val="00C71963"/>
    <w:rsid w:val="00C7339D"/>
    <w:rsid w:val="00C74EE4"/>
    <w:rsid w:val="00C75291"/>
    <w:rsid w:val="00C767AE"/>
    <w:rsid w:val="00C80BE5"/>
    <w:rsid w:val="00C810AE"/>
    <w:rsid w:val="00C819AA"/>
    <w:rsid w:val="00C82498"/>
    <w:rsid w:val="00C86D72"/>
    <w:rsid w:val="00C87DDC"/>
    <w:rsid w:val="00C9358E"/>
    <w:rsid w:val="00C968AB"/>
    <w:rsid w:val="00C9715A"/>
    <w:rsid w:val="00CA04BA"/>
    <w:rsid w:val="00CA11DD"/>
    <w:rsid w:val="00CA46D2"/>
    <w:rsid w:val="00CB0C4E"/>
    <w:rsid w:val="00CB1107"/>
    <w:rsid w:val="00CB1EFC"/>
    <w:rsid w:val="00CB2F10"/>
    <w:rsid w:val="00CB37A8"/>
    <w:rsid w:val="00CB5980"/>
    <w:rsid w:val="00CB7416"/>
    <w:rsid w:val="00CB7B0C"/>
    <w:rsid w:val="00CC43C1"/>
    <w:rsid w:val="00CC58F7"/>
    <w:rsid w:val="00CD2483"/>
    <w:rsid w:val="00CD4F60"/>
    <w:rsid w:val="00CD6003"/>
    <w:rsid w:val="00CD6B0F"/>
    <w:rsid w:val="00CE4DF7"/>
    <w:rsid w:val="00CE5172"/>
    <w:rsid w:val="00CF0B4E"/>
    <w:rsid w:val="00CF49D8"/>
    <w:rsid w:val="00D0065A"/>
    <w:rsid w:val="00D0338E"/>
    <w:rsid w:val="00D043AE"/>
    <w:rsid w:val="00D061E1"/>
    <w:rsid w:val="00D06A50"/>
    <w:rsid w:val="00D07AB7"/>
    <w:rsid w:val="00D1315A"/>
    <w:rsid w:val="00D131E2"/>
    <w:rsid w:val="00D17081"/>
    <w:rsid w:val="00D201BA"/>
    <w:rsid w:val="00D25003"/>
    <w:rsid w:val="00D2720E"/>
    <w:rsid w:val="00D30146"/>
    <w:rsid w:val="00D34E2E"/>
    <w:rsid w:val="00D35016"/>
    <w:rsid w:val="00D37895"/>
    <w:rsid w:val="00D40ACA"/>
    <w:rsid w:val="00D414F9"/>
    <w:rsid w:val="00D51AF9"/>
    <w:rsid w:val="00D520AB"/>
    <w:rsid w:val="00D526D4"/>
    <w:rsid w:val="00D5363E"/>
    <w:rsid w:val="00D54010"/>
    <w:rsid w:val="00D554B7"/>
    <w:rsid w:val="00D61DD9"/>
    <w:rsid w:val="00D625BA"/>
    <w:rsid w:val="00D71A05"/>
    <w:rsid w:val="00D71A30"/>
    <w:rsid w:val="00D71C28"/>
    <w:rsid w:val="00D7369F"/>
    <w:rsid w:val="00D771F7"/>
    <w:rsid w:val="00D77806"/>
    <w:rsid w:val="00D81DAD"/>
    <w:rsid w:val="00D84213"/>
    <w:rsid w:val="00D86807"/>
    <w:rsid w:val="00D92B85"/>
    <w:rsid w:val="00D94CA6"/>
    <w:rsid w:val="00DA350D"/>
    <w:rsid w:val="00DB2413"/>
    <w:rsid w:val="00DB2D75"/>
    <w:rsid w:val="00DC035C"/>
    <w:rsid w:val="00DC3421"/>
    <w:rsid w:val="00DC4692"/>
    <w:rsid w:val="00DC4AFB"/>
    <w:rsid w:val="00DC78C1"/>
    <w:rsid w:val="00DD3AFC"/>
    <w:rsid w:val="00DE29D4"/>
    <w:rsid w:val="00DE2AF7"/>
    <w:rsid w:val="00DE5E79"/>
    <w:rsid w:val="00DF080A"/>
    <w:rsid w:val="00DF5A0A"/>
    <w:rsid w:val="00DF66AF"/>
    <w:rsid w:val="00E01CFD"/>
    <w:rsid w:val="00E026A5"/>
    <w:rsid w:val="00E02BB7"/>
    <w:rsid w:val="00E04E7C"/>
    <w:rsid w:val="00E07DC8"/>
    <w:rsid w:val="00E1020F"/>
    <w:rsid w:val="00E130C8"/>
    <w:rsid w:val="00E170D6"/>
    <w:rsid w:val="00E200EF"/>
    <w:rsid w:val="00E25372"/>
    <w:rsid w:val="00E268FD"/>
    <w:rsid w:val="00E270D5"/>
    <w:rsid w:val="00E301A9"/>
    <w:rsid w:val="00E40D47"/>
    <w:rsid w:val="00E41B7C"/>
    <w:rsid w:val="00E473F7"/>
    <w:rsid w:val="00E50180"/>
    <w:rsid w:val="00E54A68"/>
    <w:rsid w:val="00E55E92"/>
    <w:rsid w:val="00E57064"/>
    <w:rsid w:val="00E57677"/>
    <w:rsid w:val="00E60D1B"/>
    <w:rsid w:val="00E6579E"/>
    <w:rsid w:val="00E7196C"/>
    <w:rsid w:val="00E736E3"/>
    <w:rsid w:val="00E750E2"/>
    <w:rsid w:val="00E75579"/>
    <w:rsid w:val="00E76C2B"/>
    <w:rsid w:val="00E80B4F"/>
    <w:rsid w:val="00E80E33"/>
    <w:rsid w:val="00E81876"/>
    <w:rsid w:val="00E83C15"/>
    <w:rsid w:val="00E84A18"/>
    <w:rsid w:val="00E855FD"/>
    <w:rsid w:val="00E86857"/>
    <w:rsid w:val="00E928DB"/>
    <w:rsid w:val="00E931E7"/>
    <w:rsid w:val="00E93494"/>
    <w:rsid w:val="00E93B3D"/>
    <w:rsid w:val="00E97160"/>
    <w:rsid w:val="00EA6D0B"/>
    <w:rsid w:val="00EA7244"/>
    <w:rsid w:val="00EB04E7"/>
    <w:rsid w:val="00EB78EB"/>
    <w:rsid w:val="00EC1795"/>
    <w:rsid w:val="00EC3526"/>
    <w:rsid w:val="00EC461A"/>
    <w:rsid w:val="00EC75BF"/>
    <w:rsid w:val="00ED0CD0"/>
    <w:rsid w:val="00ED4201"/>
    <w:rsid w:val="00ED69E7"/>
    <w:rsid w:val="00ED7AD4"/>
    <w:rsid w:val="00EE6D75"/>
    <w:rsid w:val="00EF2716"/>
    <w:rsid w:val="00EF31C7"/>
    <w:rsid w:val="00F00B20"/>
    <w:rsid w:val="00F03678"/>
    <w:rsid w:val="00F06F37"/>
    <w:rsid w:val="00F11D3E"/>
    <w:rsid w:val="00F17A4A"/>
    <w:rsid w:val="00F2210F"/>
    <w:rsid w:val="00F2424C"/>
    <w:rsid w:val="00F24CA5"/>
    <w:rsid w:val="00F251FE"/>
    <w:rsid w:val="00F2792E"/>
    <w:rsid w:val="00F31B30"/>
    <w:rsid w:val="00F31FC2"/>
    <w:rsid w:val="00F35F87"/>
    <w:rsid w:val="00F45C34"/>
    <w:rsid w:val="00F46B9C"/>
    <w:rsid w:val="00F511DB"/>
    <w:rsid w:val="00F51E38"/>
    <w:rsid w:val="00F525D1"/>
    <w:rsid w:val="00F52779"/>
    <w:rsid w:val="00F53526"/>
    <w:rsid w:val="00F563D4"/>
    <w:rsid w:val="00F60B8B"/>
    <w:rsid w:val="00F61F23"/>
    <w:rsid w:val="00F62499"/>
    <w:rsid w:val="00F63E9E"/>
    <w:rsid w:val="00F66D3E"/>
    <w:rsid w:val="00F70E80"/>
    <w:rsid w:val="00F736D1"/>
    <w:rsid w:val="00F8220E"/>
    <w:rsid w:val="00F82571"/>
    <w:rsid w:val="00F85ECB"/>
    <w:rsid w:val="00F9036B"/>
    <w:rsid w:val="00F91332"/>
    <w:rsid w:val="00F9218E"/>
    <w:rsid w:val="00F96617"/>
    <w:rsid w:val="00F97182"/>
    <w:rsid w:val="00FA00B6"/>
    <w:rsid w:val="00FA0B3A"/>
    <w:rsid w:val="00FA5ACA"/>
    <w:rsid w:val="00FA5DA4"/>
    <w:rsid w:val="00FA690B"/>
    <w:rsid w:val="00FA7D82"/>
    <w:rsid w:val="00FB3BE5"/>
    <w:rsid w:val="00FC1E6E"/>
    <w:rsid w:val="00FC31A5"/>
    <w:rsid w:val="00FC4AFA"/>
    <w:rsid w:val="00FC7CBE"/>
    <w:rsid w:val="00FD33E1"/>
    <w:rsid w:val="00FD578F"/>
    <w:rsid w:val="00FD6C1F"/>
    <w:rsid w:val="00FD73B0"/>
    <w:rsid w:val="00FE1F23"/>
    <w:rsid w:val="00FE215A"/>
    <w:rsid w:val="00FE2B61"/>
    <w:rsid w:val="00FE3868"/>
    <w:rsid w:val="00FE5428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76A829-9C95-403C-B8AA-49DF349F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99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F25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3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84A18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A8277A"/>
    <w:rPr>
      <w:rFonts w:ascii="Courier New" w:hAnsi="Courier New"/>
      <w:sz w:val="20"/>
      <w:szCs w:val="20"/>
    </w:rPr>
  </w:style>
  <w:style w:type="paragraph" w:styleId="a7">
    <w:name w:val="Subtitle"/>
    <w:basedOn w:val="a"/>
    <w:link w:val="a8"/>
    <w:qFormat/>
    <w:rsid w:val="00A8277A"/>
    <w:pPr>
      <w:jc w:val="center"/>
    </w:pPr>
    <w:rPr>
      <w:rFonts w:ascii="Times New Roman CYR" w:hAnsi="Times New Roman CYR"/>
      <w:b/>
      <w:caps/>
      <w:szCs w:val="20"/>
    </w:rPr>
  </w:style>
  <w:style w:type="paragraph" w:customStyle="1" w:styleId="a9">
    <w:name w:val="Знак"/>
    <w:basedOn w:val="a"/>
    <w:autoRedefine/>
    <w:rsid w:val="00AE517B"/>
    <w:pPr>
      <w:spacing w:after="160" w:line="240" w:lineRule="exact"/>
    </w:pPr>
    <w:rPr>
      <w:sz w:val="18"/>
      <w:szCs w:val="18"/>
      <w:lang w:val="kk-KZ" w:eastAsia="en-US"/>
    </w:rPr>
  </w:style>
  <w:style w:type="paragraph" w:customStyle="1" w:styleId="aa">
    <w:name w:val="Знак Знак Знак Знак Знак Знак Знак Знак Знак"/>
    <w:basedOn w:val="a"/>
    <w:autoRedefine/>
    <w:rsid w:val="0029649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CharChar">
    <w:name w:val="Char Char Знак Знак Знак"/>
    <w:basedOn w:val="a"/>
    <w:autoRedefine/>
    <w:rsid w:val="00C34545"/>
    <w:pPr>
      <w:spacing w:after="160" w:line="240" w:lineRule="exact"/>
    </w:pPr>
    <w:rPr>
      <w:sz w:val="28"/>
      <w:szCs w:val="20"/>
      <w:lang w:val="en-US" w:eastAsia="en-US"/>
    </w:rPr>
  </w:style>
  <w:style w:type="paragraph" w:styleId="ab">
    <w:name w:val="Block Text"/>
    <w:basedOn w:val="a"/>
    <w:rsid w:val="00C34545"/>
    <w:pPr>
      <w:ind w:left="1620" w:right="1795" w:hanging="540"/>
      <w:jc w:val="center"/>
    </w:pPr>
    <w:rPr>
      <w:sz w:val="28"/>
    </w:rPr>
  </w:style>
  <w:style w:type="character" w:customStyle="1" w:styleId="a6">
    <w:name w:val="Текст Знак"/>
    <w:link w:val="a5"/>
    <w:rsid w:val="0066675D"/>
    <w:rPr>
      <w:rFonts w:ascii="Courier New" w:hAnsi="Courier New"/>
    </w:rPr>
  </w:style>
  <w:style w:type="character" w:customStyle="1" w:styleId="a8">
    <w:name w:val="Подзаголовок Знак"/>
    <w:link w:val="a7"/>
    <w:rsid w:val="0066675D"/>
    <w:rPr>
      <w:rFonts w:ascii="Times New Roman CYR" w:hAnsi="Times New Roman CYR"/>
      <w:b/>
      <w:caps/>
      <w:sz w:val="24"/>
    </w:rPr>
  </w:style>
  <w:style w:type="paragraph" w:styleId="ac">
    <w:name w:val="Body Text"/>
    <w:basedOn w:val="a"/>
    <w:link w:val="ad"/>
    <w:rsid w:val="00ED0CD0"/>
    <w:pPr>
      <w:jc w:val="both"/>
    </w:pPr>
    <w:rPr>
      <w:lang w:val="kk-KZ" w:eastAsia="en-US"/>
    </w:rPr>
  </w:style>
  <w:style w:type="character" w:customStyle="1" w:styleId="ad">
    <w:name w:val="Основной текст Знак"/>
    <w:link w:val="ac"/>
    <w:rsid w:val="00ED0CD0"/>
    <w:rPr>
      <w:sz w:val="24"/>
      <w:szCs w:val="24"/>
      <w:lang w:val="kk-KZ" w:eastAsia="en-US" w:bidi="ar-SA"/>
    </w:rPr>
  </w:style>
  <w:style w:type="character" w:styleId="ae">
    <w:name w:val="Strong"/>
    <w:uiPriority w:val="22"/>
    <w:qFormat/>
    <w:rsid w:val="009229F6"/>
    <w:rPr>
      <w:b/>
      <w:bCs/>
      <w:sz w:val="18"/>
      <w:szCs w:val="18"/>
      <w:lang w:val="kk-KZ" w:eastAsia="en-US" w:bidi="ar-SA"/>
    </w:rPr>
  </w:style>
  <w:style w:type="paragraph" w:styleId="2">
    <w:name w:val="Body Text 2"/>
    <w:basedOn w:val="a"/>
    <w:link w:val="20"/>
    <w:unhideWhenUsed/>
    <w:rsid w:val="008A5B94"/>
    <w:pPr>
      <w:spacing w:after="120" w:line="480" w:lineRule="auto"/>
    </w:pPr>
    <w:rPr>
      <w:lang w:val="kk-KZ" w:eastAsia="en-US"/>
    </w:rPr>
  </w:style>
  <w:style w:type="character" w:customStyle="1" w:styleId="20">
    <w:name w:val="Основной текст 2 Знак"/>
    <w:link w:val="2"/>
    <w:rsid w:val="008A5B94"/>
    <w:rPr>
      <w:sz w:val="24"/>
      <w:szCs w:val="24"/>
      <w:lang w:val="kk-KZ" w:eastAsia="en-US" w:bidi="ar-SA"/>
    </w:rPr>
  </w:style>
  <w:style w:type="paragraph" w:styleId="af">
    <w:name w:val="Normal (Web)"/>
    <w:basedOn w:val="a"/>
    <w:uiPriority w:val="99"/>
    <w:unhideWhenUsed/>
    <w:rsid w:val="00A06375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nhideWhenUsed/>
    <w:rsid w:val="00565932"/>
    <w:pPr>
      <w:spacing w:after="120" w:line="480" w:lineRule="auto"/>
      <w:ind w:left="283"/>
    </w:pPr>
    <w:rPr>
      <w:lang w:val="kk-KZ" w:eastAsia="en-US"/>
    </w:rPr>
  </w:style>
  <w:style w:type="character" w:customStyle="1" w:styleId="22">
    <w:name w:val="Основной текст с отступом 2 Знак"/>
    <w:link w:val="21"/>
    <w:rsid w:val="00565932"/>
    <w:rPr>
      <w:sz w:val="24"/>
      <w:szCs w:val="24"/>
      <w:lang w:val="kk-KZ" w:eastAsia="en-US" w:bidi="ar-SA"/>
    </w:rPr>
  </w:style>
  <w:style w:type="character" w:customStyle="1" w:styleId="s0">
    <w:name w:val="s0"/>
    <w:rsid w:val="00896B89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  <w:lang w:val="kk-KZ" w:eastAsia="en-US" w:bidi="ar-SA"/>
    </w:rPr>
  </w:style>
  <w:style w:type="character" w:customStyle="1" w:styleId="af0">
    <w:name w:val="Название Знак"/>
    <w:link w:val="af1"/>
    <w:locked/>
    <w:rsid w:val="008D5F03"/>
    <w:rPr>
      <w:sz w:val="28"/>
      <w:szCs w:val="18"/>
      <w:lang w:val="kk-KZ" w:eastAsia="en-US" w:bidi="ar-SA"/>
    </w:rPr>
  </w:style>
  <w:style w:type="paragraph" w:styleId="af1">
    <w:name w:val="Title"/>
    <w:basedOn w:val="a"/>
    <w:link w:val="af0"/>
    <w:qFormat/>
    <w:rsid w:val="008D5F03"/>
    <w:pPr>
      <w:ind w:left="5387"/>
      <w:jc w:val="center"/>
    </w:pPr>
    <w:rPr>
      <w:sz w:val="28"/>
      <w:szCs w:val="18"/>
      <w:lang w:val="kk-KZ" w:eastAsia="en-US"/>
    </w:rPr>
  </w:style>
  <w:style w:type="character" w:customStyle="1" w:styleId="11">
    <w:name w:val="Название Знак1"/>
    <w:rsid w:val="008D5F03"/>
    <w:rPr>
      <w:rFonts w:ascii="Cambria" w:eastAsia="Times New Roman" w:hAnsi="Cambria" w:cs="Times New Roman"/>
      <w:b/>
      <w:bCs/>
      <w:kern w:val="28"/>
      <w:sz w:val="32"/>
      <w:szCs w:val="32"/>
      <w:lang w:val="kk-KZ" w:eastAsia="en-US" w:bidi="ar-SA"/>
    </w:rPr>
  </w:style>
  <w:style w:type="paragraph" w:customStyle="1" w:styleId="12">
    <w:name w:val="Абзац списка1"/>
    <w:basedOn w:val="a"/>
    <w:rsid w:val="00E301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0F25E7"/>
    <w:rPr>
      <w:b/>
      <w:bCs/>
      <w:kern w:val="36"/>
      <w:sz w:val="48"/>
      <w:szCs w:val="48"/>
      <w:lang w:val="kk-KZ" w:eastAsia="en-US" w:bidi="ar-SA"/>
    </w:rPr>
  </w:style>
  <w:style w:type="paragraph" w:styleId="HTML">
    <w:name w:val="HTML Preformatted"/>
    <w:basedOn w:val="a"/>
    <w:link w:val="HTML0"/>
    <w:uiPriority w:val="99"/>
    <w:unhideWhenUsed/>
    <w:rsid w:val="00AF35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  <w:lang w:val="kk-KZ" w:eastAsia="en-US"/>
    </w:rPr>
  </w:style>
  <w:style w:type="character" w:customStyle="1" w:styleId="HTML0">
    <w:name w:val="Стандартный HTML Знак"/>
    <w:link w:val="HTML"/>
    <w:uiPriority w:val="99"/>
    <w:rsid w:val="00AF352C"/>
    <w:rPr>
      <w:rFonts w:ascii="Courier New" w:hAnsi="Courier New" w:cs="Courier New"/>
      <w:sz w:val="18"/>
      <w:szCs w:val="18"/>
      <w:lang w:val="kk-KZ" w:eastAsia="en-US" w:bidi="ar-SA"/>
    </w:rPr>
  </w:style>
  <w:style w:type="paragraph" w:styleId="af2">
    <w:name w:val="No Spacing"/>
    <w:uiPriority w:val="1"/>
    <w:qFormat/>
    <w:rsid w:val="0087151C"/>
    <w:rPr>
      <w:rFonts w:ascii="Calibri" w:hAnsi="Calibri"/>
      <w:sz w:val="22"/>
      <w:szCs w:val="22"/>
    </w:rPr>
  </w:style>
  <w:style w:type="character" w:customStyle="1" w:styleId="ezkurwreuab5ozgtqnkl">
    <w:name w:val="ezkurwreuab5ozgtqnkl"/>
    <w:basedOn w:val="a0"/>
    <w:rsid w:val="00AD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2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8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4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2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4947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86;&#1084;&#1087;&#1100;&#1102;&#1090;&#1077;&#1088;\Desktop\&#1055;&#1088;&#1086;&#1087;&#1080;&#1090;&#1082;&#1072;%20&#1082;&#1088;&#1099;&#1096;%20%20202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366CF-C5AD-49FC-A4AB-EBF1784B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Пропитка крыш  2024</Template>
  <TotalTime>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 Еѕбек шарты</vt:lpstr>
    </vt:vector>
  </TitlesOfParts>
  <Company>User Soft</Company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 Еѕбек шарты</dc:title>
  <dc:creator>Компьютер</dc:creator>
  <cp:lastModifiedBy>User</cp:lastModifiedBy>
  <cp:revision>2</cp:revision>
  <cp:lastPrinted>2012-11-30T05:12:00Z</cp:lastPrinted>
  <dcterms:created xsi:type="dcterms:W3CDTF">2025-02-07T12:55:00Z</dcterms:created>
  <dcterms:modified xsi:type="dcterms:W3CDTF">2025-02-07T12:55:00Z</dcterms:modified>
</cp:coreProperties>
</file>