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59" w:rsidRPr="00FC0814" w:rsidRDefault="00986759" w:rsidP="00FC0814">
      <w:pPr>
        <w:jc w:val="center"/>
        <w:rPr>
          <w:rFonts w:ascii="Times New Roman" w:hAnsi="Times New Roman"/>
          <w:b/>
          <w:sz w:val="28"/>
        </w:rPr>
      </w:pPr>
      <w:r w:rsidRPr="00FC0814">
        <w:rPr>
          <w:rFonts w:ascii="Times New Roman" w:hAnsi="Times New Roman"/>
          <w:b/>
          <w:sz w:val="28"/>
        </w:rPr>
        <w:t>Техническая спецификация</w:t>
      </w:r>
    </w:p>
    <w:p w:rsidR="00986759" w:rsidRPr="006B3E24" w:rsidRDefault="00986759" w:rsidP="006B3E2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B3E24">
        <w:rPr>
          <w:rFonts w:ascii="Times New Roman" w:hAnsi="Times New Roman"/>
          <w:sz w:val="28"/>
          <w:szCs w:val="28"/>
          <w:lang w:val="kk-KZ"/>
        </w:rPr>
        <w:t>Услуги  по о</w:t>
      </w:r>
      <w:r w:rsidRPr="006B3E24">
        <w:rPr>
          <w:rFonts w:ascii="Times New Roman" w:hAnsi="Times New Roman"/>
          <w:sz w:val="28"/>
          <w:szCs w:val="28"/>
        </w:rPr>
        <w:t>смотр</w:t>
      </w:r>
      <w:r w:rsidRPr="006B3E24">
        <w:rPr>
          <w:rFonts w:ascii="Times New Roman" w:hAnsi="Times New Roman"/>
          <w:sz w:val="28"/>
          <w:szCs w:val="28"/>
          <w:lang w:val="kk-KZ"/>
        </w:rPr>
        <w:t>у</w:t>
      </w:r>
      <w:r w:rsidRPr="006B3E24">
        <w:rPr>
          <w:rFonts w:ascii="Times New Roman" w:hAnsi="Times New Roman"/>
          <w:sz w:val="28"/>
          <w:szCs w:val="28"/>
        </w:rPr>
        <w:t xml:space="preserve"> на педикулез в количестве </w:t>
      </w:r>
      <w:r w:rsidRPr="006B3E24">
        <w:rPr>
          <w:rFonts w:ascii="Times New Roman" w:hAnsi="Times New Roman"/>
          <w:sz w:val="28"/>
          <w:szCs w:val="28"/>
          <w:lang w:val="kk-KZ"/>
        </w:rPr>
        <w:t>120</w:t>
      </w:r>
      <w:r w:rsidRPr="006B3E24">
        <w:rPr>
          <w:rFonts w:ascii="Times New Roman" w:hAnsi="Times New Roman"/>
          <w:sz w:val="28"/>
          <w:szCs w:val="28"/>
        </w:rPr>
        <w:t xml:space="preserve"> человек</w:t>
      </w:r>
      <w:r w:rsidRPr="006B3E24">
        <w:rPr>
          <w:rFonts w:ascii="Times New Roman" w:hAnsi="Times New Roman"/>
          <w:sz w:val="28"/>
          <w:szCs w:val="28"/>
          <w:lang w:val="kk-KZ"/>
        </w:rPr>
        <w:t>.</w:t>
      </w:r>
    </w:p>
    <w:p w:rsidR="00986759" w:rsidRPr="006B3E24" w:rsidRDefault="00986759" w:rsidP="006B3E2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B3E24">
        <w:rPr>
          <w:rFonts w:ascii="Times New Roman" w:hAnsi="Times New Roman"/>
          <w:sz w:val="28"/>
          <w:szCs w:val="28"/>
        </w:rPr>
        <w:t>Поставщик должен провести санитарно-эпидемиологические мероприятия согласно Санитарных правил «Санитарно-эпидемиологические требования к организации проведению дезинфекции, дезинсекции и дератизации» утвержденных приказом Министром национальной экономики Республики Казахстан от 28 августа 2018года №</w:t>
      </w:r>
      <w:r w:rsidRPr="006B3E24">
        <w:rPr>
          <w:rFonts w:ascii="Times New Roman" w:hAnsi="Times New Roman"/>
          <w:sz w:val="28"/>
          <w:szCs w:val="28"/>
          <w:lang w:val="kk-KZ"/>
        </w:rPr>
        <w:t xml:space="preserve">ҚР ДСМ-8 </w:t>
      </w:r>
      <w:r w:rsidRPr="006B3E24">
        <w:rPr>
          <w:rFonts w:ascii="Times New Roman" w:hAnsi="Times New Roman"/>
          <w:sz w:val="28"/>
          <w:szCs w:val="28"/>
        </w:rPr>
        <w:t>(далее – Санитарные правила от 2</w:t>
      </w:r>
      <w:r w:rsidRPr="006B3E24">
        <w:rPr>
          <w:rFonts w:ascii="Times New Roman" w:hAnsi="Times New Roman"/>
          <w:sz w:val="28"/>
          <w:szCs w:val="28"/>
          <w:lang w:val="kk-KZ"/>
        </w:rPr>
        <w:t>8</w:t>
      </w:r>
      <w:r w:rsidRPr="006B3E24">
        <w:rPr>
          <w:rFonts w:ascii="Times New Roman" w:hAnsi="Times New Roman"/>
          <w:sz w:val="28"/>
          <w:szCs w:val="28"/>
        </w:rPr>
        <w:t>.0</w:t>
      </w:r>
      <w:r w:rsidRPr="006B3E24">
        <w:rPr>
          <w:rFonts w:ascii="Times New Roman" w:hAnsi="Times New Roman"/>
          <w:sz w:val="28"/>
          <w:szCs w:val="28"/>
          <w:lang w:val="kk-KZ"/>
        </w:rPr>
        <w:t>8</w:t>
      </w:r>
      <w:r w:rsidRPr="006B3E24">
        <w:rPr>
          <w:rFonts w:ascii="Times New Roman" w:hAnsi="Times New Roman"/>
          <w:sz w:val="28"/>
          <w:szCs w:val="28"/>
        </w:rPr>
        <w:t>.1</w:t>
      </w:r>
      <w:r w:rsidRPr="006B3E24">
        <w:rPr>
          <w:rFonts w:ascii="Times New Roman" w:hAnsi="Times New Roman"/>
          <w:sz w:val="28"/>
          <w:szCs w:val="28"/>
          <w:lang w:val="kk-KZ"/>
        </w:rPr>
        <w:t>8</w:t>
      </w:r>
      <w:r w:rsidRPr="006B3E24">
        <w:rPr>
          <w:rFonts w:ascii="Times New Roman" w:hAnsi="Times New Roman"/>
          <w:sz w:val="28"/>
          <w:szCs w:val="28"/>
        </w:rPr>
        <w:t xml:space="preserve"> г. № </w:t>
      </w:r>
      <w:r w:rsidRPr="006B3E24">
        <w:rPr>
          <w:rFonts w:ascii="Times New Roman" w:hAnsi="Times New Roman"/>
          <w:sz w:val="28"/>
          <w:szCs w:val="28"/>
          <w:lang w:val="kk-KZ"/>
        </w:rPr>
        <w:t>ҚР ДСМ-8</w:t>
      </w:r>
      <w:r w:rsidRPr="006B3E24">
        <w:rPr>
          <w:rFonts w:ascii="Times New Roman" w:hAnsi="Times New Roman"/>
          <w:sz w:val="28"/>
          <w:szCs w:val="28"/>
        </w:rPr>
        <w:t>).</w:t>
      </w:r>
    </w:p>
    <w:p w:rsidR="00986759" w:rsidRPr="006B3E24" w:rsidRDefault="00986759" w:rsidP="006B3E2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B3E24">
        <w:rPr>
          <w:rFonts w:ascii="Times New Roman" w:hAnsi="Times New Roman"/>
          <w:sz w:val="28"/>
          <w:szCs w:val="28"/>
          <w:lang w:val="kk-KZ"/>
        </w:rPr>
        <w:t>Место оказания услуги: г.Уральск, ул.Айталиева 10.</w:t>
      </w:r>
    </w:p>
    <w:p w:rsidR="00986759" w:rsidRPr="006B3E24" w:rsidRDefault="00986759" w:rsidP="006B3E2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B3E24">
        <w:rPr>
          <w:rFonts w:ascii="Times New Roman" w:hAnsi="Times New Roman"/>
          <w:sz w:val="28"/>
          <w:szCs w:val="28"/>
          <w:lang w:val="kk-KZ"/>
        </w:rPr>
        <w:t>Срок оказания услуг</w:t>
      </w:r>
      <w:r w:rsidRPr="006B3E24">
        <w:rPr>
          <w:rFonts w:ascii="Times New Roman" w:hAnsi="Times New Roman"/>
          <w:color w:val="000000"/>
          <w:sz w:val="28"/>
          <w:szCs w:val="28"/>
          <w:lang w:val="kk-KZ"/>
        </w:rPr>
        <w:t xml:space="preserve"> : по заявке</w:t>
      </w:r>
      <w:r w:rsidRPr="006B3E24">
        <w:rPr>
          <w:rFonts w:ascii="Times New Roman" w:hAnsi="Times New Roman"/>
          <w:color w:val="000000"/>
          <w:sz w:val="28"/>
          <w:szCs w:val="28"/>
        </w:rPr>
        <w:t xml:space="preserve"> Заказчик</w:t>
      </w:r>
      <w:r w:rsidRPr="006B3E24">
        <w:rPr>
          <w:rFonts w:ascii="Times New Roman" w:hAnsi="Times New Roman"/>
          <w:color w:val="000000"/>
          <w:sz w:val="28"/>
          <w:szCs w:val="28"/>
          <w:lang w:val="kk-KZ"/>
        </w:rPr>
        <w:t>а</w:t>
      </w:r>
      <w:r w:rsidRPr="006B3E24">
        <w:rPr>
          <w:rFonts w:ascii="Times New Roman" w:hAnsi="Times New Roman"/>
          <w:color w:val="000000"/>
          <w:sz w:val="28"/>
          <w:szCs w:val="28"/>
        </w:rPr>
        <w:t xml:space="preserve"> не позднее, чем в течение 2-х часов, с момента поступления заявки в офис Поставщика по телефону.</w:t>
      </w:r>
      <w:r w:rsidRPr="006B3E24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6B3E24">
        <w:rPr>
          <w:rFonts w:ascii="Times New Roman" w:hAnsi="Times New Roman"/>
          <w:color w:val="000000"/>
          <w:sz w:val="28"/>
          <w:szCs w:val="28"/>
        </w:rPr>
        <w:t>Не зависимо поступает Заявка или нет, объекты в обязательном порядке подвергаются обработке, в случае необходимости, по согласованию с представителями Заказчика.</w:t>
      </w:r>
      <w:r w:rsidRPr="006B3E24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</w:t>
      </w:r>
      <w:r w:rsidRPr="006B3E24"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    </w:t>
      </w:r>
    </w:p>
    <w:p w:rsidR="00986759" w:rsidRPr="006B3E24" w:rsidRDefault="00986759" w:rsidP="006B3E24">
      <w:pPr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B3E24">
        <w:rPr>
          <w:rFonts w:ascii="Times New Roman" w:hAnsi="Times New Roman"/>
          <w:sz w:val="28"/>
          <w:szCs w:val="28"/>
          <w:lang w:val="kk-KZ"/>
        </w:rPr>
        <w:t xml:space="preserve">          Поставщик ежемесячно до 10 числа следущего за отчетным периодом месяца  предоставляет Заказчику акты по факту оказанных услуг в  бумажном варианте с подписью и печатью представителя Заказчика.</w:t>
      </w:r>
    </w:p>
    <w:p w:rsidR="00986759" w:rsidRPr="00441CED" w:rsidRDefault="00986759" w:rsidP="00441CED">
      <w:pPr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86759" w:rsidRDefault="00986759" w:rsidP="00FC0814">
      <w:pPr>
        <w:pStyle w:val="NoSpacing"/>
        <w:rPr>
          <w:rFonts w:ascii="Times New Roman" w:hAnsi="Times New Roman"/>
          <w:sz w:val="28"/>
          <w:szCs w:val="28"/>
          <w:lang w:val="kk-KZ"/>
        </w:rPr>
      </w:pPr>
    </w:p>
    <w:p w:rsidR="00986759" w:rsidRDefault="00986759" w:rsidP="00FC0814">
      <w:pPr>
        <w:pStyle w:val="NoSpacing"/>
        <w:rPr>
          <w:rFonts w:ascii="Times New Roman" w:hAnsi="Times New Roman"/>
          <w:sz w:val="28"/>
          <w:szCs w:val="28"/>
          <w:lang w:val="kk-KZ"/>
        </w:rPr>
      </w:pPr>
    </w:p>
    <w:p w:rsidR="00986759" w:rsidRDefault="00986759" w:rsidP="00FC0814">
      <w:pPr>
        <w:pStyle w:val="NoSpacing"/>
        <w:rPr>
          <w:rFonts w:ascii="Times New Roman" w:hAnsi="Times New Roman"/>
          <w:sz w:val="28"/>
          <w:szCs w:val="28"/>
          <w:lang w:val="kk-KZ"/>
        </w:rPr>
      </w:pPr>
    </w:p>
    <w:p w:rsidR="00986759" w:rsidRDefault="00986759" w:rsidP="00FC0814">
      <w:pPr>
        <w:pStyle w:val="NoSpacing"/>
        <w:rPr>
          <w:rFonts w:ascii="Times New Roman" w:hAnsi="Times New Roman"/>
          <w:sz w:val="28"/>
          <w:szCs w:val="28"/>
          <w:lang w:val="kk-KZ"/>
        </w:rPr>
      </w:pPr>
    </w:p>
    <w:p w:rsidR="00986759" w:rsidRPr="00A806FD" w:rsidRDefault="00986759" w:rsidP="00A806FD">
      <w:pPr>
        <w:pStyle w:val="NoSpacing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806FD">
        <w:rPr>
          <w:rFonts w:ascii="Times New Roman" w:hAnsi="Times New Roman"/>
          <w:b/>
          <w:sz w:val="28"/>
          <w:szCs w:val="28"/>
          <w:lang w:val="kk-KZ"/>
        </w:rPr>
        <w:t>Техникалық ерекшелік</w:t>
      </w:r>
    </w:p>
    <w:p w:rsidR="00986759" w:rsidRDefault="00986759" w:rsidP="00FC0814">
      <w:pPr>
        <w:pStyle w:val="NoSpacing"/>
        <w:rPr>
          <w:rFonts w:ascii="Times New Roman" w:hAnsi="Times New Roman"/>
          <w:sz w:val="28"/>
          <w:szCs w:val="28"/>
          <w:lang w:val="kk-KZ"/>
        </w:rPr>
      </w:pPr>
    </w:p>
    <w:p w:rsidR="00986759" w:rsidRPr="006B3E24" w:rsidRDefault="00986759" w:rsidP="006B3E24">
      <w:pPr>
        <w:pStyle w:val="NoSpacing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86759" w:rsidRPr="006B3E24" w:rsidRDefault="00986759" w:rsidP="006B3E2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B3E24">
        <w:rPr>
          <w:rFonts w:ascii="Times New Roman" w:hAnsi="Times New Roman"/>
          <w:sz w:val="28"/>
          <w:szCs w:val="28"/>
          <w:lang w:val="kk-KZ"/>
        </w:rPr>
        <w:t>Педикулезді тексеру бойынша қызметтер.</w:t>
      </w:r>
    </w:p>
    <w:p w:rsidR="00986759" w:rsidRPr="006B3E24" w:rsidRDefault="00986759" w:rsidP="006B3E2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B3E24">
        <w:rPr>
          <w:rFonts w:ascii="Times New Roman" w:hAnsi="Times New Roman"/>
          <w:sz w:val="28"/>
          <w:szCs w:val="28"/>
          <w:lang w:val="kk-KZ"/>
        </w:rPr>
        <w:t>Саны-120.</w:t>
      </w:r>
    </w:p>
    <w:p w:rsidR="00986759" w:rsidRPr="006B3E24" w:rsidRDefault="00986759" w:rsidP="006B3E2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B3E24">
        <w:rPr>
          <w:rFonts w:ascii="Times New Roman" w:hAnsi="Times New Roman"/>
          <w:sz w:val="28"/>
          <w:szCs w:val="28"/>
          <w:lang w:val="kk-KZ"/>
        </w:rPr>
        <w:t>Өнім беруші Қазақстан Республикасы Ұлттық экономика министрінің 2018 жылғы 28 тамыздағы №ҚР ДСМ-8 бұйрығымен бекітілген "дезинфекция, дезинсекция және дератизация жүргізуді ұйымдастыруға қойылатын санитариялық-эпидемиологиялық талаптар" санитариялық қағидаларына (бұдан әрі-28.08.18 ж. № ҚР ДСМ - 8 Санитариялық қағидалар) сәйкес санитариялық-эпидемиологиялық іс-шараларды жүргізуі керек.</w:t>
      </w:r>
    </w:p>
    <w:p w:rsidR="00986759" w:rsidRPr="006B3E24" w:rsidRDefault="00986759" w:rsidP="006B3E2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B3E24">
        <w:rPr>
          <w:rFonts w:ascii="Times New Roman" w:hAnsi="Times New Roman"/>
          <w:sz w:val="28"/>
          <w:szCs w:val="28"/>
          <w:lang w:val="kk-KZ"/>
        </w:rPr>
        <w:t>Қызмет көрсету орны: Орал қаласы, Айталиев көшесі 10.</w:t>
      </w:r>
    </w:p>
    <w:p w:rsidR="00986759" w:rsidRPr="006B3E24" w:rsidRDefault="00986759" w:rsidP="006B3E24">
      <w:pPr>
        <w:pStyle w:val="NoSpacing"/>
        <w:ind w:firstLine="708"/>
        <w:jc w:val="both"/>
        <w:rPr>
          <w:rFonts w:ascii="Times New Roman" w:hAnsi="Times New Roman"/>
          <w:sz w:val="28"/>
          <w:lang w:val="kk-KZ"/>
        </w:rPr>
      </w:pPr>
      <w:r w:rsidRPr="006B3E24">
        <w:rPr>
          <w:rFonts w:ascii="Times New Roman" w:hAnsi="Times New Roman"/>
          <w:sz w:val="28"/>
          <w:szCs w:val="28"/>
          <w:lang w:val="kk-KZ"/>
        </w:rPr>
        <w:t xml:space="preserve">Қызмет көрсету мерзімі: </w:t>
      </w:r>
      <w:r w:rsidRPr="006B3E24">
        <w:rPr>
          <w:rFonts w:ascii="Times New Roman" w:hAnsi="Times New Roman"/>
          <w:sz w:val="28"/>
          <w:lang w:val="kk-KZ"/>
        </w:rPr>
        <w:t>Тапсырыс берушінің өтінімі бойынша өтінім берушінің кеңсесіне телефон арқылы келіп түскен сәттен бастап 2 сағат ішінде. Өтінім келіп түскеніне қарамастан, объектілер міндетті түрде, қажет болған жағдайда, Тапсырыс беруші өкілдерінің келісімі бойынша өңделеді.</w:t>
      </w:r>
    </w:p>
    <w:p w:rsidR="00986759" w:rsidRPr="006B3E24" w:rsidRDefault="00986759" w:rsidP="006B3E24">
      <w:pPr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B3E24">
        <w:rPr>
          <w:rFonts w:ascii="Times New Roman" w:hAnsi="Times New Roman"/>
          <w:sz w:val="28"/>
          <w:szCs w:val="28"/>
          <w:lang w:val="kk-KZ"/>
        </w:rPr>
        <w:t>Өнім беруші ай сайын есепті кезеңнен кейінгі айдың 10-күніне дейін Тапсырыс берушіге</w:t>
      </w:r>
      <w:r>
        <w:rPr>
          <w:rFonts w:ascii="Times New Roman" w:hAnsi="Times New Roman"/>
          <w:sz w:val="28"/>
          <w:szCs w:val="28"/>
          <w:lang w:val="kk-KZ"/>
        </w:rPr>
        <w:t xml:space="preserve"> іс жөнінде</w:t>
      </w:r>
      <w:r w:rsidRPr="006B3E24">
        <w:rPr>
          <w:rFonts w:ascii="Times New Roman" w:hAnsi="Times New Roman"/>
          <w:sz w:val="28"/>
          <w:szCs w:val="28"/>
          <w:lang w:val="kk-KZ"/>
        </w:rPr>
        <w:t xml:space="preserve"> көрсетілген қ</w:t>
      </w:r>
      <w:r>
        <w:rPr>
          <w:rFonts w:ascii="Times New Roman" w:hAnsi="Times New Roman"/>
          <w:sz w:val="28"/>
          <w:szCs w:val="28"/>
          <w:lang w:val="kk-KZ"/>
        </w:rPr>
        <w:t xml:space="preserve">ызметтер </w:t>
      </w:r>
      <w:r w:rsidRPr="006B3E24">
        <w:rPr>
          <w:rFonts w:ascii="Times New Roman" w:hAnsi="Times New Roman"/>
          <w:sz w:val="28"/>
          <w:szCs w:val="28"/>
          <w:lang w:val="kk-KZ"/>
        </w:rPr>
        <w:t xml:space="preserve"> бойынша актілер ұсынады.Қағаз нұсқасында Тапсырыс беруші өкілінің қолы және мөрі қойылады.</w:t>
      </w:r>
    </w:p>
    <w:p w:rsidR="00986759" w:rsidRDefault="00986759" w:rsidP="006B3E24">
      <w:pPr>
        <w:pStyle w:val="NoSpacing"/>
        <w:ind w:firstLine="708"/>
        <w:rPr>
          <w:rFonts w:ascii="Times New Roman" w:hAnsi="Times New Roman"/>
          <w:sz w:val="28"/>
          <w:szCs w:val="28"/>
          <w:lang w:val="kk-KZ"/>
        </w:rPr>
      </w:pPr>
    </w:p>
    <w:p w:rsidR="00986759" w:rsidRDefault="00986759" w:rsidP="00FC0814">
      <w:pPr>
        <w:pStyle w:val="NoSpacing"/>
        <w:rPr>
          <w:rFonts w:ascii="Times New Roman" w:hAnsi="Times New Roman"/>
          <w:sz w:val="28"/>
          <w:szCs w:val="28"/>
          <w:lang w:val="kk-KZ"/>
        </w:rPr>
      </w:pPr>
    </w:p>
    <w:p w:rsidR="00986759" w:rsidRDefault="00986759" w:rsidP="00FC0814">
      <w:pPr>
        <w:pStyle w:val="NoSpacing"/>
        <w:rPr>
          <w:rFonts w:ascii="Times New Roman" w:hAnsi="Times New Roman"/>
          <w:sz w:val="28"/>
          <w:szCs w:val="28"/>
          <w:lang w:val="kk-KZ"/>
        </w:rPr>
      </w:pPr>
    </w:p>
    <w:p w:rsidR="00986759" w:rsidRDefault="00986759" w:rsidP="00FC0814">
      <w:pPr>
        <w:pStyle w:val="NoSpacing"/>
        <w:rPr>
          <w:rFonts w:ascii="Times New Roman" w:hAnsi="Times New Roman"/>
          <w:sz w:val="28"/>
          <w:szCs w:val="28"/>
          <w:lang w:val="kk-KZ"/>
        </w:rPr>
      </w:pPr>
    </w:p>
    <w:sectPr w:rsidR="00986759" w:rsidSect="00AA1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65FF"/>
    <w:rsid w:val="000651A4"/>
    <w:rsid w:val="000E5DDF"/>
    <w:rsid w:val="001D5169"/>
    <w:rsid w:val="003404D0"/>
    <w:rsid w:val="0038663B"/>
    <w:rsid w:val="00441CED"/>
    <w:rsid w:val="00443911"/>
    <w:rsid w:val="00474265"/>
    <w:rsid w:val="004A6BCA"/>
    <w:rsid w:val="00527AF2"/>
    <w:rsid w:val="005A0410"/>
    <w:rsid w:val="006B3E24"/>
    <w:rsid w:val="00771AEA"/>
    <w:rsid w:val="008165FF"/>
    <w:rsid w:val="008C61AD"/>
    <w:rsid w:val="008E1FA5"/>
    <w:rsid w:val="00986759"/>
    <w:rsid w:val="009C11B1"/>
    <w:rsid w:val="00A806FD"/>
    <w:rsid w:val="00AA1BFC"/>
    <w:rsid w:val="00B77F30"/>
    <w:rsid w:val="00B94F3E"/>
    <w:rsid w:val="00BE2F9B"/>
    <w:rsid w:val="00C32114"/>
    <w:rsid w:val="00C40B4E"/>
    <w:rsid w:val="00C53F25"/>
    <w:rsid w:val="00CD7671"/>
    <w:rsid w:val="00D142B7"/>
    <w:rsid w:val="00E31ECD"/>
    <w:rsid w:val="00F4316E"/>
    <w:rsid w:val="00FC0814"/>
    <w:rsid w:val="00FC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BF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C08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26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327</Words>
  <Characters>1867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Техническая спецификация</dc:title>
  <dc:subject/>
  <dc:creator>Пользователь</dc:creator>
  <cp:keywords/>
  <dc:description/>
  <cp:lastModifiedBy>1</cp:lastModifiedBy>
  <cp:revision>3</cp:revision>
  <cp:lastPrinted>2020-12-30T10:06:00Z</cp:lastPrinted>
  <dcterms:created xsi:type="dcterms:W3CDTF">2021-12-22T13:03:00Z</dcterms:created>
  <dcterms:modified xsi:type="dcterms:W3CDTF">2023-01-19T07:10:00Z</dcterms:modified>
</cp:coreProperties>
</file>